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04" w:rsidRPr="00BA4E04" w:rsidRDefault="00BA4E04" w:rsidP="00BA4E04">
      <w:pPr>
        <w:keepNext/>
        <w:jc w:val="center"/>
        <w:outlineLvl w:val="0"/>
        <w:rPr>
          <w:rFonts w:ascii="Tahoma" w:eastAsia="Arial Unicode MS" w:hAnsi="Tahoma"/>
          <w:bCs/>
          <w:sz w:val="36"/>
          <w:szCs w:val="36"/>
        </w:rPr>
      </w:pPr>
      <w:r w:rsidRPr="00BA4E04">
        <w:rPr>
          <w:rFonts w:ascii="Tahoma" w:hAnsi="Tahoma" w:cs="Tahoma"/>
          <w:bCs/>
          <w:sz w:val="36"/>
          <w:szCs w:val="36"/>
        </w:rPr>
        <w:t xml:space="preserve">ТЕРРИТОРИАЛЬНАЯ ИЗБИРАТЕЛЬНАЯ КОМИССИЯ </w:t>
      </w:r>
    </w:p>
    <w:p w:rsidR="00BA4E04" w:rsidRPr="00BA4E04" w:rsidRDefault="00BA4E04" w:rsidP="00BA4E04">
      <w:pPr>
        <w:keepNext/>
        <w:jc w:val="center"/>
        <w:outlineLvl w:val="0"/>
        <w:rPr>
          <w:rFonts w:ascii="Tahoma" w:eastAsia="Arial Unicode MS" w:hAnsi="Tahoma"/>
          <w:bCs/>
          <w:sz w:val="36"/>
          <w:szCs w:val="36"/>
        </w:rPr>
      </w:pPr>
      <w:r w:rsidRPr="00BA4E04">
        <w:rPr>
          <w:rFonts w:ascii="Tahoma" w:hAnsi="Tahoma" w:cs="Tahoma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BA4E04" w:rsidRPr="00BA4E04" w:rsidTr="00E374EB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BA4E04" w:rsidRPr="00BA4E04" w:rsidRDefault="00BA4E04" w:rsidP="00BA4E04">
            <w:pPr>
              <w:jc w:val="center"/>
              <w:rPr>
                <w:sz w:val="6"/>
                <w:szCs w:val="6"/>
              </w:rPr>
            </w:pPr>
          </w:p>
        </w:tc>
      </w:tr>
    </w:tbl>
    <w:p w:rsidR="00BA4E04" w:rsidRPr="00BA4E04" w:rsidRDefault="00BA4E04" w:rsidP="00BA4E04">
      <w:pPr>
        <w:jc w:val="center"/>
        <w:rPr>
          <w:rFonts w:ascii="Tahoma" w:hAnsi="Tahoma" w:cs="Tahoma"/>
          <w:sz w:val="4"/>
          <w:szCs w:val="4"/>
        </w:rPr>
      </w:pPr>
    </w:p>
    <w:p w:rsidR="00BA4E04" w:rsidRPr="00BA4E04" w:rsidRDefault="00BA4E04" w:rsidP="00BA4E04">
      <w:pPr>
        <w:jc w:val="center"/>
        <w:rPr>
          <w:sz w:val="20"/>
        </w:rPr>
      </w:pPr>
      <w:r w:rsidRPr="00BA4E04">
        <w:rPr>
          <w:sz w:val="20"/>
        </w:rPr>
        <w:t>391050, Рязанская область, г. Спасск, ул.Ленина, д.48   тел.(49135)3-36-78</w:t>
      </w:r>
    </w:p>
    <w:p w:rsidR="00BA4E04" w:rsidRPr="00BA4E04" w:rsidRDefault="00BA4E04" w:rsidP="00BA4E04">
      <w:pPr>
        <w:jc w:val="center"/>
        <w:rPr>
          <w:szCs w:val="28"/>
        </w:rPr>
      </w:pPr>
    </w:p>
    <w:p w:rsidR="009735A0" w:rsidRDefault="009735A0" w:rsidP="00BA4E04">
      <w:pPr>
        <w:keepNext/>
        <w:jc w:val="center"/>
        <w:outlineLvl w:val="0"/>
        <w:rPr>
          <w:szCs w:val="28"/>
        </w:rPr>
      </w:pPr>
    </w:p>
    <w:p w:rsidR="00BA4E04" w:rsidRPr="00BA4E04" w:rsidRDefault="00BA4E04" w:rsidP="00BA4E04">
      <w:pPr>
        <w:keepNext/>
        <w:jc w:val="center"/>
        <w:outlineLvl w:val="0"/>
        <w:rPr>
          <w:szCs w:val="28"/>
        </w:rPr>
      </w:pPr>
      <w:r w:rsidRPr="00BA4E04">
        <w:rPr>
          <w:szCs w:val="28"/>
        </w:rPr>
        <w:t>РЕШЕНИЕ</w:t>
      </w:r>
    </w:p>
    <w:p w:rsidR="00BA4E04" w:rsidRPr="00BA4E04" w:rsidRDefault="00BA4E04" w:rsidP="00BA4E04">
      <w:pPr>
        <w:rPr>
          <w:szCs w:val="28"/>
        </w:rPr>
      </w:pPr>
    </w:p>
    <w:p w:rsidR="00BA4E04" w:rsidRPr="00BA4E04" w:rsidRDefault="00BA4E04" w:rsidP="00BA4E04">
      <w:pPr>
        <w:jc w:val="center"/>
        <w:rPr>
          <w:sz w:val="26"/>
          <w:szCs w:val="26"/>
        </w:rPr>
      </w:pPr>
      <w:r w:rsidRPr="00BA4E04">
        <w:rPr>
          <w:sz w:val="26"/>
          <w:szCs w:val="26"/>
        </w:rPr>
        <w:t>от 2</w:t>
      </w:r>
      <w:r w:rsidR="00CE6672">
        <w:rPr>
          <w:sz w:val="26"/>
          <w:szCs w:val="26"/>
        </w:rPr>
        <w:t>7</w:t>
      </w:r>
      <w:r w:rsidRPr="00BA4E04">
        <w:rPr>
          <w:sz w:val="26"/>
          <w:szCs w:val="26"/>
        </w:rPr>
        <w:t>.06.202</w:t>
      </w:r>
      <w:r w:rsidR="00CE6672">
        <w:rPr>
          <w:sz w:val="26"/>
          <w:szCs w:val="26"/>
        </w:rPr>
        <w:t>5</w:t>
      </w:r>
      <w:r w:rsidR="00CE6672">
        <w:rPr>
          <w:sz w:val="26"/>
          <w:szCs w:val="26"/>
        </w:rPr>
        <w:tab/>
      </w:r>
      <w:r w:rsidRPr="00BA4E04">
        <w:rPr>
          <w:sz w:val="26"/>
          <w:szCs w:val="26"/>
        </w:rPr>
        <w:tab/>
      </w:r>
      <w:r w:rsidRPr="00BA4E04">
        <w:rPr>
          <w:sz w:val="26"/>
          <w:szCs w:val="26"/>
        </w:rPr>
        <w:tab/>
      </w:r>
      <w:r w:rsidRPr="00BA4E04">
        <w:rPr>
          <w:sz w:val="26"/>
          <w:szCs w:val="26"/>
        </w:rPr>
        <w:tab/>
        <w:t xml:space="preserve"> № </w:t>
      </w:r>
      <w:r w:rsidR="009660B2">
        <w:rPr>
          <w:sz w:val="26"/>
          <w:szCs w:val="26"/>
        </w:rPr>
        <w:t>1</w:t>
      </w:r>
      <w:r w:rsidR="00CE6672">
        <w:rPr>
          <w:sz w:val="26"/>
          <w:szCs w:val="26"/>
        </w:rPr>
        <w:t>57/</w:t>
      </w:r>
      <w:r w:rsidR="00762812">
        <w:rPr>
          <w:sz w:val="26"/>
          <w:szCs w:val="26"/>
        </w:rPr>
        <w:t>648</w:t>
      </w:r>
    </w:p>
    <w:p w:rsidR="00BA4E04" w:rsidRDefault="00BA4E04" w:rsidP="00BA4E04">
      <w:pPr>
        <w:jc w:val="center"/>
        <w:rPr>
          <w:sz w:val="26"/>
          <w:szCs w:val="26"/>
        </w:rPr>
      </w:pPr>
    </w:p>
    <w:p w:rsidR="00BA4E04" w:rsidRPr="00F47762" w:rsidRDefault="009C6ED2" w:rsidP="00BA4E0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форм протокола об итогах сбора</w:t>
      </w:r>
      <w:r w:rsidR="00A44F59" w:rsidRPr="00A44F59">
        <w:rPr>
          <w:b/>
          <w:bCs/>
          <w:sz w:val="26"/>
          <w:szCs w:val="26"/>
        </w:rPr>
        <w:t xml:space="preserve"> подписей избирателей, итогового протокола проверки подписных листов,  ведомости проверки подписных листов с подписями избирателей, Таблицы кодов нарушений, Порядка проверки подписей (подписных листов), собранных в поддержку выдвижения кандидатов в депутаты </w:t>
      </w:r>
      <w:r w:rsidR="00F47762" w:rsidRPr="00F47762">
        <w:rPr>
          <w:b/>
          <w:sz w:val="26"/>
          <w:szCs w:val="26"/>
        </w:rPr>
        <w:t>Думы Спасского муниципального округа Рязанской области первого созыва</w:t>
      </w:r>
    </w:p>
    <w:p w:rsidR="009735A0" w:rsidRDefault="009735A0" w:rsidP="00BA4E04">
      <w:pPr>
        <w:jc w:val="center"/>
        <w:rPr>
          <w:b/>
          <w:bCs/>
          <w:sz w:val="26"/>
          <w:szCs w:val="26"/>
        </w:rPr>
      </w:pPr>
    </w:p>
    <w:p w:rsidR="00A44F59" w:rsidRPr="00A44F59" w:rsidRDefault="00A44F59" w:rsidP="00A44F59">
      <w:pPr>
        <w:ind w:firstLine="709"/>
        <w:jc w:val="both"/>
        <w:rPr>
          <w:bCs/>
          <w:sz w:val="26"/>
          <w:szCs w:val="26"/>
        </w:rPr>
      </w:pPr>
      <w:r w:rsidRPr="00A44F59">
        <w:rPr>
          <w:sz w:val="26"/>
          <w:szCs w:val="26"/>
        </w:rPr>
        <w:t>Руководствуясь статьями 32-35 Закона Рязанск</w:t>
      </w:r>
      <w:r w:rsidR="00B952B1">
        <w:rPr>
          <w:sz w:val="26"/>
          <w:szCs w:val="26"/>
        </w:rPr>
        <w:t>ой области от 05 августа 2011 года</w:t>
      </w:r>
      <w:r w:rsidRPr="00A44F59">
        <w:rPr>
          <w:sz w:val="26"/>
          <w:szCs w:val="26"/>
        </w:rPr>
        <w:t xml:space="preserve"> № 63-ОЗ «О выборах депутатов представительного органа муниципального образования в Рязанской области», Постановлением Центральной избирательной комиссии Российской Федерации от 09 июня 2021 г. № 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Федерации», территориальная избирательная комиссия </w:t>
      </w:r>
      <w:r w:rsidR="00F45507">
        <w:rPr>
          <w:sz w:val="26"/>
          <w:szCs w:val="26"/>
        </w:rPr>
        <w:t>Спасского</w:t>
      </w:r>
      <w:r w:rsidRPr="00A44F59">
        <w:rPr>
          <w:sz w:val="26"/>
          <w:szCs w:val="26"/>
        </w:rPr>
        <w:t xml:space="preserve"> района Рязанской области решила</w:t>
      </w:r>
      <w:r w:rsidRPr="00A44F59">
        <w:rPr>
          <w:bCs/>
          <w:sz w:val="26"/>
          <w:szCs w:val="26"/>
        </w:rPr>
        <w:t>:</w:t>
      </w:r>
    </w:p>
    <w:p w:rsidR="00A44F59" w:rsidRP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>1. Утвердить форму протокола об итогах сбора подписей избирателей в поддержку выдвиж</w:t>
      </w:r>
      <w:r w:rsidR="009660B2">
        <w:rPr>
          <w:sz w:val="26"/>
          <w:szCs w:val="26"/>
        </w:rPr>
        <w:t xml:space="preserve">ения кандидата в депутаты </w:t>
      </w:r>
      <w:r w:rsidR="00F47762">
        <w:rPr>
          <w:sz w:val="26"/>
          <w:szCs w:val="26"/>
        </w:rPr>
        <w:t xml:space="preserve">Думы Спасского муниципального округа Рязанской области первого созыва </w:t>
      </w:r>
      <w:r w:rsidRPr="00A44F59">
        <w:rPr>
          <w:sz w:val="26"/>
          <w:szCs w:val="26"/>
        </w:rPr>
        <w:t>согласно приложени</w:t>
      </w:r>
      <w:r w:rsidR="00AF0082">
        <w:rPr>
          <w:sz w:val="26"/>
          <w:szCs w:val="26"/>
        </w:rPr>
        <w:t>ю</w:t>
      </w:r>
      <w:r w:rsidRPr="00A44F59">
        <w:rPr>
          <w:sz w:val="26"/>
          <w:szCs w:val="26"/>
        </w:rPr>
        <w:t xml:space="preserve"> № 1.</w:t>
      </w:r>
    </w:p>
    <w:p w:rsidR="00A44F59" w:rsidRP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 xml:space="preserve">2. Утвердить форму итогового протокола проверки подписных листов с подписями избирателей в поддержку выдвижения </w:t>
      </w:r>
      <w:r w:rsidR="009660B2">
        <w:rPr>
          <w:sz w:val="26"/>
          <w:szCs w:val="26"/>
        </w:rPr>
        <w:t xml:space="preserve">кандидата в депутаты </w:t>
      </w:r>
      <w:r w:rsidR="00F47762">
        <w:rPr>
          <w:sz w:val="26"/>
          <w:szCs w:val="26"/>
        </w:rPr>
        <w:t xml:space="preserve">Думы Спасского муниципального округа Рязанской области первого созыва </w:t>
      </w:r>
      <w:r w:rsidRPr="00A44F59">
        <w:rPr>
          <w:sz w:val="26"/>
          <w:szCs w:val="26"/>
        </w:rPr>
        <w:t>согласно приложени</w:t>
      </w:r>
      <w:r w:rsidR="00AF0082">
        <w:rPr>
          <w:sz w:val="26"/>
          <w:szCs w:val="26"/>
        </w:rPr>
        <w:t>ю</w:t>
      </w:r>
      <w:r w:rsidRPr="00A44F59">
        <w:rPr>
          <w:sz w:val="26"/>
          <w:szCs w:val="26"/>
        </w:rPr>
        <w:t xml:space="preserve"> №</w:t>
      </w:r>
      <w:r w:rsidR="00AF0082">
        <w:rPr>
          <w:sz w:val="26"/>
          <w:szCs w:val="26"/>
        </w:rPr>
        <w:t xml:space="preserve"> 2</w:t>
      </w:r>
      <w:r w:rsidRPr="00A44F59">
        <w:rPr>
          <w:sz w:val="26"/>
          <w:szCs w:val="26"/>
        </w:rPr>
        <w:t>.</w:t>
      </w:r>
    </w:p>
    <w:p w:rsidR="00A44F59" w:rsidRP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>3. Утвердить форму ведомости проверки подписных листов с подписями избирателей в</w:t>
      </w:r>
      <w:r w:rsidR="009660B2">
        <w:rPr>
          <w:sz w:val="26"/>
          <w:szCs w:val="26"/>
        </w:rPr>
        <w:t xml:space="preserve"> поддержку выдвижения кандидата</w:t>
      </w:r>
      <w:r w:rsidRPr="00A44F59">
        <w:rPr>
          <w:sz w:val="26"/>
          <w:szCs w:val="26"/>
        </w:rPr>
        <w:t xml:space="preserve"> в депутаты </w:t>
      </w:r>
      <w:r w:rsidR="00F47762">
        <w:rPr>
          <w:sz w:val="26"/>
          <w:szCs w:val="26"/>
        </w:rPr>
        <w:t xml:space="preserve">Думы Спасского муниципального округа Рязанской области первого созыва </w:t>
      </w:r>
      <w:r w:rsidRPr="00A44F59">
        <w:rPr>
          <w:sz w:val="26"/>
          <w:szCs w:val="26"/>
        </w:rPr>
        <w:t>согласно приложени</w:t>
      </w:r>
      <w:r w:rsidR="00AF0082">
        <w:rPr>
          <w:sz w:val="26"/>
          <w:szCs w:val="26"/>
        </w:rPr>
        <w:t>ю</w:t>
      </w:r>
      <w:r w:rsidRPr="00A44F59">
        <w:rPr>
          <w:sz w:val="26"/>
          <w:szCs w:val="26"/>
        </w:rPr>
        <w:t xml:space="preserve"> №</w:t>
      </w:r>
      <w:r w:rsidR="00AF0082">
        <w:rPr>
          <w:sz w:val="26"/>
          <w:szCs w:val="26"/>
        </w:rPr>
        <w:t xml:space="preserve"> 3</w:t>
      </w:r>
      <w:r w:rsidRPr="00A44F59">
        <w:rPr>
          <w:sz w:val="26"/>
          <w:szCs w:val="26"/>
        </w:rPr>
        <w:t>.</w:t>
      </w:r>
    </w:p>
    <w:p w:rsidR="00A44F59" w:rsidRP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 xml:space="preserve">4. </w:t>
      </w:r>
      <w:r w:rsidR="00B952B1">
        <w:rPr>
          <w:sz w:val="26"/>
          <w:szCs w:val="26"/>
        </w:rPr>
        <w:t xml:space="preserve">   </w:t>
      </w:r>
      <w:r w:rsidRPr="00A44F59">
        <w:rPr>
          <w:sz w:val="26"/>
          <w:szCs w:val="26"/>
        </w:rPr>
        <w:t>Утвердить Таблицу кодов нарушений согласно приложению № </w:t>
      </w:r>
      <w:r w:rsidR="00AF0082">
        <w:rPr>
          <w:sz w:val="26"/>
          <w:szCs w:val="26"/>
        </w:rPr>
        <w:t>4</w:t>
      </w:r>
      <w:r w:rsidRPr="00A44F59">
        <w:rPr>
          <w:sz w:val="26"/>
          <w:szCs w:val="26"/>
        </w:rPr>
        <w:t>.</w:t>
      </w:r>
    </w:p>
    <w:p w:rsidR="00A44F59" w:rsidRDefault="00A44F59" w:rsidP="00A44F59">
      <w:pPr>
        <w:ind w:firstLine="709"/>
        <w:jc w:val="both"/>
        <w:rPr>
          <w:sz w:val="26"/>
          <w:szCs w:val="26"/>
        </w:rPr>
      </w:pPr>
      <w:r w:rsidRPr="00A44F59">
        <w:rPr>
          <w:sz w:val="26"/>
          <w:szCs w:val="26"/>
        </w:rPr>
        <w:t xml:space="preserve">5. Утвердить Порядок проведения проверки подписей избирателей (подписных листов), предоставляемых кандидатами в депутаты </w:t>
      </w:r>
      <w:r w:rsidR="00F47762">
        <w:rPr>
          <w:sz w:val="26"/>
          <w:szCs w:val="26"/>
        </w:rPr>
        <w:t xml:space="preserve">Думы Спасского муниципального округа Рязанской области первого созыва </w:t>
      </w:r>
      <w:r w:rsidRPr="00A44F59">
        <w:rPr>
          <w:sz w:val="26"/>
          <w:szCs w:val="26"/>
        </w:rPr>
        <w:t>согласно приложению № </w:t>
      </w:r>
      <w:r w:rsidR="00AF0082">
        <w:rPr>
          <w:sz w:val="26"/>
          <w:szCs w:val="26"/>
        </w:rPr>
        <w:t>5</w:t>
      </w:r>
      <w:r w:rsidRPr="00A44F59">
        <w:rPr>
          <w:sz w:val="26"/>
          <w:szCs w:val="26"/>
        </w:rPr>
        <w:t>.</w:t>
      </w:r>
    </w:p>
    <w:p w:rsidR="00BA4E04" w:rsidRPr="00BA4E04" w:rsidRDefault="00BA4E04" w:rsidP="00BA4E04">
      <w:pPr>
        <w:ind w:firstLine="709"/>
        <w:jc w:val="both"/>
        <w:rPr>
          <w:sz w:val="26"/>
          <w:szCs w:val="26"/>
        </w:rPr>
      </w:pPr>
      <w:r w:rsidRPr="00BA4E04">
        <w:rPr>
          <w:sz w:val="26"/>
          <w:szCs w:val="26"/>
        </w:rPr>
        <w:t>6.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BA4E04" w:rsidRPr="00BA4E04" w:rsidRDefault="00BA4E04" w:rsidP="00BA4E04">
      <w:pPr>
        <w:jc w:val="both"/>
        <w:rPr>
          <w:sz w:val="26"/>
          <w:szCs w:val="26"/>
        </w:rPr>
      </w:pPr>
    </w:p>
    <w:p w:rsidR="00BA4E04" w:rsidRPr="00BA4E04" w:rsidRDefault="00BA4E04" w:rsidP="00BA4E04">
      <w:pPr>
        <w:jc w:val="both"/>
        <w:rPr>
          <w:sz w:val="26"/>
          <w:szCs w:val="26"/>
        </w:rPr>
      </w:pPr>
    </w:p>
    <w:p w:rsidR="00B952B1" w:rsidRPr="005343F9" w:rsidRDefault="00B952B1" w:rsidP="00B952B1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B952B1" w:rsidRPr="005343F9" w:rsidRDefault="00B952B1" w:rsidP="00B952B1">
      <w:pPr>
        <w:jc w:val="both"/>
        <w:rPr>
          <w:rFonts w:eastAsia="Calibri"/>
          <w:sz w:val="26"/>
          <w:szCs w:val="26"/>
        </w:rPr>
      </w:pPr>
    </w:p>
    <w:p w:rsidR="00B952B1" w:rsidRPr="005343F9" w:rsidRDefault="00B952B1" w:rsidP="00B952B1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9735A0" w:rsidRDefault="009735A0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330BF0" w:rsidRPr="00330BF0" w:rsidTr="00E374EB">
        <w:tc>
          <w:tcPr>
            <w:tcW w:w="3359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7" w:type="dxa"/>
            <w:hideMark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1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 Спасского района Рязанской области </w:t>
            </w:r>
          </w:p>
          <w:p w:rsidR="00330BF0" w:rsidRPr="00330BF0" w:rsidRDefault="00330BF0" w:rsidP="00B952B1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</w:t>
            </w:r>
            <w:r w:rsidR="00B952B1">
              <w:rPr>
                <w:sz w:val="24"/>
                <w:szCs w:val="24"/>
              </w:rPr>
              <w:t>7</w:t>
            </w:r>
            <w:r w:rsidRPr="00330BF0">
              <w:rPr>
                <w:sz w:val="24"/>
                <w:szCs w:val="24"/>
              </w:rPr>
              <w:t xml:space="preserve"> июня 202</w:t>
            </w:r>
            <w:r w:rsidR="00B952B1">
              <w:rPr>
                <w:sz w:val="24"/>
                <w:szCs w:val="24"/>
              </w:rPr>
              <w:t>5</w:t>
            </w:r>
            <w:r w:rsidRPr="00330BF0">
              <w:rPr>
                <w:sz w:val="24"/>
                <w:szCs w:val="24"/>
              </w:rPr>
              <w:t xml:space="preserve"> г. №</w:t>
            </w:r>
            <w:r w:rsidR="009660B2">
              <w:rPr>
                <w:sz w:val="24"/>
                <w:szCs w:val="24"/>
              </w:rPr>
              <w:t xml:space="preserve"> </w:t>
            </w:r>
            <w:r w:rsidR="00B952B1">
              <w:rPr>
                <w:sz w:val="24"/>
                <w:szCs w:val="24"/>
              </w:rPr>
              <w:t>157/</w:t>
            </w:r>
            <w:r w:rsidR="00834BCE">
              <w:rPr>
                <w:sz w:val="24"/>
                <w:szCs w:val="24"/>
              </w:rPr>
              <w:t>64</w:t>
            </w:r>
            <w:r w:rsidR="00762812">
              <w:rPr>
                <w:sz w:val="24"/>
                <w:szCs w:val="24"/>
              </w:rPr>
              <w:t>8</w:t>
            </w:r>
          </w:p>
        </w:tc>
      </w:tr>
    </w:tbl>
    <w:p w:rsidR="00330BF0" w:rsidRPr="00330BF0" w:rsidRDefault="00330BF0" w:rsidP="00330BF0">
      <w:pPr>
        <w:spacing w:after="200" w:line="276" w:lineRule="auto"/>
        <w:jc w:val="right"/>
        <w:rPr>
          <w:rFonts w:ascii="Calibri" w:hAnsi="Calibri"/>
          <w:sz w:val="22"/>
          <w:szCs w:val="22"/>
        </w:rPr>
      </w:pPr>
    </w:p>
    <w:p w:rsidR="00330BF0" w:rsidRPr="00330BF0" w:rsidRDefault="00330BF0" w:rsidP="00330BF0">
      <w:pPr>
        <w:spacing w:before="120"/>
        <w:jc w:val="center"/>
        <w:rPr>
          <w:rFonts w:ascii="Times New Roman CYR" w:hAnsi="Times New Roman CYR"/>
          <w:b/>
          <w:szCs w:val="28"/>
        </w:rPr>
      </w:pPr>
      <w:r w:rsidRPr="00330BF0">
        <w:rPr>
          <w:rFonts w:ascii="Times New Roman CYR" w:hAnsi="Times New Roman CYR"/>
          <w:b/>
          <w:szCs w:val="28"/>
        </w:rPr>
        <w:t>ПРОТОКОЛ</w:t>
      </w:r>
    </w:p>
    <w:p w:rsidR="00B952B1" w:rsidRPr="00F47762" w:rsidRDefault="00330BF0" w:rsidP="00CE6672">
      <w:pPr>
        <w:jc w:val="center"/>
        <w:rPr>
          <w:b/>
          <w:bCs/>
          <w:sz w:val="26"/>
          <w:szCs w:val="26"/>
        </w:rPr>
      </w:pPr>
      <w:r w:rsidRPr="00330BF0">
        <w:rPr>
          <w:rFonts w:ascii="Times New Roman CYR" w:hAnsi="Times New Roman CYR"/>
          <w:b/>
          <w:sz w:val="26"/>
          <w:szCs w:val="26"/>
        </w:rPr>
        <w:t>об итогах сбора подписей избирателей в</w:t>
      </w:r>
      <w:r w:rsidR="00B952B1">
        <w:rPr>
          <w:rFonts w:ascii="Times New Roman CYR" w:hAnsi="Times New Roman CYR"/>
          <w:b/>
          <w:sz w:val="26"/>
          <w:szCs w:val="26"/>
        </w:rPr>
        <w:t xml:space="preserve"> </w:t>
      </w:r>
      <w:r w:rsidRPr="00330BF0">
        <w:rPr>
          <w:rFonts w:ascii="Times New Roman CYR" w:hAnsi="Times New Roman CYR"/>
          <w:b/>
          <w:sz w:val="26"/>
          <w:szCs w:val="26"/>
        </w:rPr>
        <w:t xml:space="preserve">поддержку выдвижения кандидата в депутаты </w:t>
      </w:r>
      <w:r w:rsidR="00F47762" w:rsidRPr="00F47762">
        <w:rPr>
          <w:b/>
          <w:sz w:val="26"/>
          <w:szCs w:val="26"/>
        </w:rPr>
        <w:t>Думы Спасского муниципального округа Рязанской области первого созыва</w:t>
      </w:r>
    </w:p>
    <w:p w:rsidR="00330BF0" w:rsidRPr="00330BF0" w:rsidRDefault="00B952B1" w:rsidP="00CE6672">
      <w:pPr>
        <w:jc w:val="center"/>
        <w:rPr>
          <w:b/>
          <w:sz w:val="26"/>
          <w:szCs w:val="26"/>
        </w:rPr>
      </w:pPr>
      <w:r w:rsidRPr="00330BF0">
        <w:rPr>
          <w:b/>
          <w:sz w:val="26"/>
          <w:szCs w:val="26"/>
        </w:rPr>
        <w:t xml:space="preserve"> </w:t>
      </w:r>
      <w:r w:rsidR="00330BF0" w:rsidRPr="00330BF0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одномандатному</w:t>
      </w:r>
      <w:r w:rsidR="00330BF0" w:rsidRPr="00330BF0">
        <w:rPr>
          <w:b/>
          <w:sz w:val="26"/>
          <w:szCs w:val="26"/>
        </w:rPr>
        <w:t xml:space="preserve"> избирательному округу №____</w:t>
      </w:r>
    </w:p>
    <w:p w:rsidR="00330BF0" w:rsidRPr="00330BF0" w:rsidRDefault="00330BF0" w:rsidP="00CE6672">
      <w:pPr>
        <w:widowControl w:val="0"/>
        <w:jc w:val="center"/>
        <w:rPr>
          <w:b/>
          <w:sz w:val="26"/>
          <w:szCs w:val="26"/>
        </w:rPr>
      </w:pPr>
    </w:p>
    <w:p w:rsidR="00330BF0" w:rsidRPr="00330BF0" w:rsidRDefault="00330BF0" w:rsidP="00CE6672">
      <w:pPr>
        <w:widowControl w:val="0"/>
        <w:jc w:val="center"/>
        <w:rPr>
          <w:b/>
          <w:sz w:val="26"/>
          <w:szCs w:val="26"/>
        </w:rPr>
      </w:pPr>
      <w:r w:rsidRPr="00330BF0">
        <w:rPr>
          <w:b/>
          <w:sz w:val="26"/>
          <w:szCs w:val="26"/>
        </w:rPr>
        <w:t xml:space="preserve">____________________________________________________________ , </w:t>
      </w:r>
    </w:p>
    <w:p w:rsidR="00330BF0" w:rsidRPr="00330BF0" w:rsidRDefault="00330BF0" w:rsidP="00CE6672">
      <w:pPr>
        <w:widowControl w:val="0"/>
        <w:jc w:val="center"/>
        <w:rPr>
          <w:b/>
          <w:sz w:val="18"/>
          <w:szCs w:val="18"/>
        </w:rPr>
      </w:pPr>
      <w:r w:rsidRPr="00330BF0">
        <w:rPr>
          <w:b/>
          <w:sz w:val="18"/>
          <w:szCs w:val="18"/>
        </w:rPr>
        <w:t>(фамилия, имя, отчество кандидата)</w:t>
      </w:r>
    </w:p>
    <w:p w:rsidR="00330BF0" w:rsidRPr="00330BF0" w:rsidRDefault="00330BF0" w:rsidP="00CE6672">
      <w:pPr>
        <w:jc w:val="center"/>
        <w:rPr>
          <w:sz w:val="26"/>
          <w:szCs w:val="26"/>
          <w:lang w:eastAsia="en-US"/>
        </w:rPr>
      </w:pPr>
      <w:r w:rsidRPr="00330BF0">
        <w:rPr>
          <w:b/>
          <w:sz w:val="26"/>
          <w:szCs w:val="26"/>
          <w:lang w:eastAsia="en-US"/>
        </w:rPr>
        <w:t>выдвинутого</w:t>
      </w:r>
      <w:r w:rsidRPr="00330BF0">
        <w:rPr>
          <w:sz w:val="26"/>
          <w:szCs w:val="26"/>
          <w:lang w:eastAsia="en-US"/>
        </w:rPr>
        <w:t xml:space="preserve"> ______________________________________________________</w:t>
      </w:r>
    </w:p>
    <w:p w:rsidR="00330BF0" w:rsidRPr="00330BF0" w:rsidRDefault="00330BF0" w:rsidP="00CE6672">
      <w:pPr>
        <w:jc w:val="center"/>
        <w:rPr>
          <w:b/>
          <w:sz w:val="18"/>
          <w:szCs w:val="18"/>
          <w:lang w:eastAsia="en-US"/>
        </w:rPr>
      </w:pPr>
      <w:r w:rsidRPr="00330BF0">
        <w:rPr>
          <w:b/>
          <w:sz w:val="18"/>
          <w:szCs w:val="18"/>
          <w:lang w:eastAsia="en-US"/>
        </w:rPr>
        <w:t xml:space="preserve">                             (наименование избирательного объединения либо в порядке самовыдвижения)</w:t>
      </w:r>
    </w:p>
    <w:p w:rsidR="00330BF0" w:rsidRPr="00330BF0" w:rsidRDefault="00330BF0" w:rsidP="00330BF0">
      <w:pPr>
        <w:spacing w:after="200" w:line="276" w:lineRule="auto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843"/>
        <w:gridCol w:w="2835"/>
        <w:gridCol w:w="3260"/>
      </w:tblGrid>
      <w:tr w:rsidR="00330BF0" w:rsidRPr="00330BF0" w:rsidTr="00E374EB">
        <w:trPr>
          <w:trHeight w:val="916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№</w:t>
            </w:r>
          </w:p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Количество подписных</w:t>
            </w:r>
          </w:p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листов</w:t>
            </w:r>
          </w:p>
        </w:tc>
        <w:tc>
          <w:tcPr>
            <w:tcW w:w="3260" w:type="dxa"/>
            <w:tcBorders>
              <w:top w:val="double" w:sz="6" w:space="0" w:color="auto"/>
              <w:right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Количество подписей</w:t>
            </w:r>
          </w:p>
        </w:tc>
      </w:tr>
      <w:tr w:rsidR="00330BF0" w:rsidRPr="00330BF0" w:rsidTr="00E374EB">
        <w:trPr>
          <w:trHeight w:val="134"/>
        </w:trPr>
        <w:tc>
          <w:tcPr>
            <w:tcW w:w="1276" w:type="dxa"/>
            <w:tcBorders>
              <w:left w:val="double" w:sz="6" w:space="0" w:color="auto"/>
              <w:bottom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bottom w:val="double" w:sz="6" w:space="0" w:color="auto"/>
              <w:right w:val="double" w:sz="6" w:space="0" w:color="auto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4</w:t>
            </w:r>
          </w:p>
        </w:tc>
      </w:tr>
      <w:tr w:rsidR="00330BF0" w:rsidRPr="00330BF0" w:rsidTr="00E374EB">
        <w:tc>
          <w:tcPr>
            <w:tcW w:w="1276" w:type="dxa"/>
            <w:tcBorders>
              <w:top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  <w:tr w:rsidR="00330BF0" w:rsidRPr="00330BF0" w:rsidTr="00E374EB">
        <w:tc>
          <w:tcPr>
            <w:tcW w:w="1276" w:type="dxa"/>
            <w:tcBorders>
              <w:right w:val="nil"/>
            </w:tcBorders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30BF0" w:rsidRPr="00330BF0" w:rsidRDefault="00330BF0" w:rsidP="00330BF0">
            <w:pPr>
              <w:rPr>
                <w:szCs w:val="28"/>
                <w:lang w:eastAsia="en-US"/>
              </w:rPr>
            </w:pPr>
            <w:r w:rsidRPr="00330BF0">
              <w:rPr>
                <w:szCs w:val="28"/>
                <w:lang w:eastAsia="en-US"/>
              </w:rPr>
              <w:t>Итого</w:t>
            </w:r>
          </w:p>
        </w:tc>
        <w:tc>
          <w:tcPr>
            <w:tcW w:w="2835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30BF0" w:rsidRPr="00330BF0" w:rsidRDefault="00330BF0" w:rsidP="00330BF0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spacing w:before="120" w:after="200"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070"/>
        <w:gridCol w:w="4252"/>
      </w:tblGrid>
      <w:tr w:rsidR="00330BF0" w:rsidRPr="00330BF0" w:rsidTr="00E374EB">
        <w:tc>
          <w:tcPr>
            <w:tcW w:w="5070" w:type="dxa"/>
          </w:tcPr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>Дата «_____» ______</w:t>
            </w:r>
            <w:r w:rsidR="00AA2E87">
              <w:rPr>
                <w:rFonts w:ascii="Times New Roman CYR" w:hAnsi="Times New Roman CYR"/>
                <w:sz w:val="24"/>
                <w:szCs w:val="24"/>
              </w:rPr>
              <w:t>__</w:t>
            </w:r>
            <w:r w:rsidRPr="00330BF0">
              <w:rPr>
                <w:rFonts w:ascii="Times New Roman CYR" w:hAnsi="Times New Roman CYR"/>
                <w:sz w:val="24"/>
                <w:szCs w:val="24"/>
              </w:rPr>
              <w:t>___ 202</w:t>
            </w:r>
            <w:r w:rsidR="00B952B1">
              <w:rPr>
                <w:rFonts w:ascii="Times New Roman CYR" w:hAnsi="Times New Roman CYR"/>
                <w:sz w:val="24"/>
                <w:szCs w:val="24"/>
              </w:rPr>
              <w:t>5</w:t>
            </w:r>
            <w:r w:rsidRPr="00330BF0">
              <w:rPr>
                <w:rFonts w:ascii="Times New Roman CYR" w:hAnsi="Times New Roman CYR"/>
                <w:sz w:val="24"/>
                <w:szCs w:val="24"/>
              </w:rPr>
              <w:t xml:space="preserve"> г.</w:t>
            </w:r>
            <w:r w:rsidRPr="00330BF0">
              <w:rPr>
                <w:rFonts w:ascii="Times New Roman CYR" w:hAnsi="Times New Roman CYR"/>
                <w:sz w:val="24"/>
                <w:szCs w:val="24"/>
              </w:rPr>
              <w:br/>
            </w:r>
          </w:p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>Кандидат</w:t>
            </w:r>
          </w:p>
        </w:tc>
        <w:tc>
          <w:tcPr>
            <w:tcW w:w="4252" w:type="dxa"/>
          </w:tcPr>
          <w:p w:rsidR="00330BF0" w:rsidRPr="00330BF0" w:rsidRDefault="00330BF0" w:rsidP="00330BF0">
            <w:pPr>
              <w:spacing w:line="240" w:lineRule="exact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  <w:lang w:val="en-US"/>
              </w:rPr>
            </w:pP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  <w:vertAlign w:val="superscript"/>
              </w:rPr>
              <w:t>______________        _________________________</w:t>
            </w: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  <w:vertAlign w:val="superscript"/>
              </w:rPr>
              <w:t xml:space="preserve">     (подпись)                  (инициалы,  фамилия)</w:t>
            </w: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</w:p>
        </w:tc>
      </w:tr>
    </w:tbl>
    <w:p w:rsidR="00330BF0" w:rsidRPr="00330BF0" w:rsidRDefault="00330BF0" w:rsidP="00330BF0">
      <w:pPr>
        <w:spacing w:before="120" w:after="200"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8"/>
        <w:gridCol w:w="4534"/>
      </w:tblGrid>
      <w:tr w:rsidR="00330BF0" w:rsidRPr="00330BF0" w:rsidTr="00E374EB">
        <w:tc>
          <w:tcPr>
            <w:tcW w:w="4788" w:type="dxa"/>
          </w:tcPr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B952B1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>Принял  «_____» _________ 202</w:t>
            </w:r>
            <w:r w:rsidR="00B952B1">
              <w:rPr>
                <w:rFonts w:ascii="Times New Roman CYR" w:hAnsi="Times New Roman CYR"/>
                <w:sz w:val="24"/>
                <w:szCs w:val="24"/>
              </w:rPr>
              <w:t>5</w:t>
            </w:r>
            <w:r w:rsidRPr="00330BF0">
              <w:rPr>
                <w:rFonts w:ascii="Times New Roman CYR" w:hAnsi="Times New Roman CYR"/>
                <w:sz w:val="24"/>
                <w:szCs w:val="24"/>
              </w:rPr>
              <w:t xml:space="preserve"> г. </w:t>
            </w:r>
          </w:p>
        </w:tc>
        <w:tc>
          <w:tcPr>
            <w:tcW w:w="4534" w:type="dxa"/>
          </w:tcPr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30BF0" w:rsidRPr="00330BF0" w:rsidTr="00E374EB">
        <w:tc>
          <w:tcPr>
            <w:tcW w:w="4788" w:type="dxa"/>
          </w:tcPr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 xml:space="preserve">Член ТИК Спасского района </w:t>
            </w:r>
          </w:p>
          <w:p w:rsidR="00330BF0" w:rsidRPr="00330BF0" w:rsidRDefault="00330BF0" w:rsidP="00330BF0">
            <w:pPr>
              <w:spacing w:line="24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4534" w:type="dxa"/>
          </w:tcPr>
          <w:p w:rsidR="00330BF0" w:rsidRPr="00330BF0" w:rsidRDefault="00330BF0" w:rsidP="00330BF0">
            <w:pPr>
              <w:spacing w:line="240" w:lineRule="exact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  <w:vertAlign w:val="superscript"/>
              </w:rPr>
              <w:t>________________        ___________________________</w:t>
            </w: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330BF0">
              <w:rPr>
                <w:rFonts w:ascii="Times New Roman CYR" w:hAnsi="Times New Roman CYR"/>
                <w:sz w:val="24"/>
                <w:szCs w:val="24"/>
                <w:vertAlign w:val="superscript"/>
              </w:rPr>
              <w:t xml:space="preserve">       (подпись)                           (инициалы,  фамилия)</w:t>
            </w:r>
          </w:p>
          <w:p w:rsidR="00330BF0" w:rsidRPr="00330BF0" w:rsidRDefault="00330BF0" w:rsidP="00330BF0">
            <w:pPr>
              <w:spacing w:line="240" w:lineRule="exact"/>
              <w:jc w:val="both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</w:p>
        </w:tc>
      </w:tr>
    </w:tbl>
    <w:p w:rsidR="00330BF0" w:rsidRPr="00330BF0" w:rsidRDefault="00330BF0" w:rsidP="00330BF0">
      <w:pPr>
        <w:rPr>
          <w:szCs w:val="28"/>
          <w:lang w:eastAsia="en-US"/>
        </w:rPr>
      </w:pPr>
    </w:p>
    <w:p w:rsidR="00330BF0" w:rsidRPr="00330BF0" w:rsidRDefault="00330BF0" w:rsidP="00330BF0">
      <w:pPr>
        <w:rPr>
          <w:szCs w:val="28"/>
          <w:lang w:eastAsia="en-US"/>
        </w:rPr>
      </w:pPr>
    </w:p>
    <w:p w:rsidR="00330BF0" w:rsidRPr="00330BF0" w:rsidRDefault="00330BF0" w:rsidP="00330BF0">
      <w:pPr>
        <w:rPr>
          <w:szCs w:val="28"/>
          <w:lang w:eastAsia="en-US"/>
        </w:rPr>
      </w:pPr>
    </w:p>
    <w:p w:rsidR="00330BF0" w:rsidRDefault="00330BF0" w:rsidP="00330BF0">
      <w:pPr>
        <w:rPr>
          <w:szCs w:val="28"/>
          <w:lang w:eastAsia="en-US"/>
        </w:rPr>
      </w:pPr>
    </w:p>
    <w:p w:rsidR="007E40AC" w:rsidRDefault="007E40AC" w:rsidP="00330BF0">
      <w:pPr>
        <w:rPr>
          <w:szCs w:val="28"/>
          <w:lang w:eastAsia="en-US"/>
        </w:rPr>
      </w:pPr>
    </w:p>
    <w:p w:rsidR="00330BF0" w:rsidRPr="00330BF0" w:rsidRDefault="00330BF0" w:rsidP="00330BF0">
      <w:pPr>
        <w:rPr>
          <w:szCs w:val="28"/>
          <w:lang w:eastAsia="en-US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3359"/>
        <w:gridCol w:w="687"/>
        <w:gridCol w:w="5777"/>
      </w:tblGrid>
      <w:tr w:rsidR="00330BF0" w:rsidRPr="00330BF0" w:rsidTr="00E374EB">
        <w:tc>
          <w:tcPr>
            <w:tcW w:w="3359" w:type="dxa"/>
            <w:hideMark/>
          </w:tcPr>
          <w:p w:rsidR="00330BF0" w:rsidRPr="00330BF0" w:rsidRDefault="00330BF0" w:rsidP="00330BF0">
            <w:pPr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7" w:type="dxa"/>
            <w:hideMark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2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Спасского района Рязанской области </w:t>
            </w:r>
          </w:p>
          <w:p w:rsidR="00330BF0" w:rsidRPr="00330BF0" w:rsidRDefault="00330BF0" w:rsidP="00AA2E87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</w:t>
            </w:r>
            <w:r w:rsidR="00AA2E87">
              <w:rPr>
                <w:sz w:val="24"/>
                <w:szCs w:val="24"/>
              </w:rPr>
              <w:t>7</w:t>
            </w:r>
            <w:r w:rsidRPr="00330BF0">
              <w:rPr>
                <w:sz w:val="24"/>
                <w:szCs w:val="24"/>
              </w:rPr>
              <w:t xml:space="preserve"> июня 202</w:t>
            </w:r>
            <w:r w:rsidR="00AA2E87">
              <w:rPr>
                <w:sz w:val="24"/>
                <w:szCs w:val="24"/>
              </w:rPr>
              <w:t>5</w:t>
            </w:r>
            <w:r w:rsidRPr="00330BF0">
              <w:rPr>
                <w:sz w:val="24"/>
                <w:szCs w:val="24"/>
              </w:rPr>
              <w:t xml:space="preserve"> г. № </w:t>
            </w:r>
            <w:r w:rsidR="00AA2E87">
              <w:rPr>
                <w:sz w:val="24"/>
                <w:szCs w:val="24"/>
              </w:rPr>
              <w:t>157/</w:t>
            </w:r>
            <w:r w:rsidR="007E40AC">
              <w:rPr>
                <w:sz w:val="24"/>
                <w:szCs w:val="24"/>
              </w:rPr>
              <w:t>64</w:t>
            </w:r>
            <w:r w:rsidR="00762812">
              <w:rPr>
                <w:sz w:val="24"/>
                <w:szCs w:val="24"/>
              </w:rPr>
              <w:t>8</w:t>
            </w:r>
          </w:p>
        </w:tc>
      </w:tr>
    </w:tbl>
    <w:p w:rsidR="00330BF0" w:rsidRPr="00330BF0" w:rsidRDefault="00330BF0" w:rsidP="00330BF0">
      <w:pPr>
        <w:rPr>
          <w:sz w:val="16"/>
          <w:szCs w:val="16"/>
          <w:lang w:eastAsia="en-US"/>
        </w:rPr>
      </w:pPr>
    </w:p>
    <w:p w:rsidR="007E40AC" w:rsidRDefault="007E40AC" w:rsidP="00330BF0">
      <w:pPr>
        <w:jc w:val="center"/>
        <w:rPr>
          <w:sz w:val="24"/>
          <w:szCs w:val="24"/>
          <w:lang w:eastAsia="en-US"/>
        </w:rPr>
      </w:pPr>
    </w:p>
    <w:p w:rsidR="00330BF0" w:rsidRPr="00AA2E87" w:rsidRDefault="00330BF0" w:rsidP="00330BF0">
      <w:pPr>
        <w:jc w:val="center"/>
        <w:rPr>
          <w:sz w:val="24"/>
          <w:szCs w:val="24"/>
          <w:lang w:eastAsia="en-US"/>
        </w:rPr>
      </w:pPr>
      <w:r w:rsidRPr="00AA2E87">
        <w:rPr>
          <w:sz w:val="24"/>
          <w:szCs w:val="24"/>
          <w:lang w:eastAsia="en-US"/>
        </w:rPr>
        <w:t>ИТОГОВЫЙ ПРОТОКОЛ</w:t>
      </w:r>
    </w:p>
    <w:p w:rsidR="00AA2E87" w:rsidRPr="00F47762" w:rsidRDefault="00330BF0" w:rsidP="00F47762">
      <w:pPr>
        <w:jc w:val="center"/>
        <w:rPr>
          <w:bCs/>
          <w:sz w:val="24"/>
          <w:szCs w:val="24"/>
        </w:rPr>
      </w:pPr>
      <w:r w:rsidRPr="00AA2E87">
        <w:rPr>
          <w:sz w:val="24"/>
          <w:szCs w:val="24"/>
          <w:lang w:eastAsia="en-US"/>
        </w:rPr>
        <w:t xml:space="preserve">проверки подписных листов с подписями избирателей в поддержку выдвижения  кандидата в депутаты </w:t>
      </w:r>
      <w:r w:rsidR="00F47762" w:rsidRPr="00F47762">
        <w:rPr>
          <w:sz w:val="24"/>
          <w:szCs w:val="24"/>
        </w:rPr>
        <w:t>Думы Спасского муниципального округа Рязанской области первого созыва</w:t>
      </w:r>
    </w:p>
    <w:p w:rsidR="00AA2E87" w:rsidRPr="00AA2E87" w:rsidRDefault="00AA2E87" w:rsidP="00F47762">
      <w:pPr>
        <w:jc w:val="center"/>
        <w:rPr>
          <w:sz w:val="24"/>
          <w:szCs w:val="24"/>
        </w:rPr>
      </w:pPr>
      <w:r w:rsidRPr="00AA2E87">
        <w:rPr>
          <w:sz w:val="24"/>
          <w:szCs w:val="24"/>
        </w:rPr>
        <w:t xml:space="preserve"> по одномандатному избирательному округу №____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__________________________________________________________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(Ф.И.О. кандидата)</w:t>
      </w:r>
    </w:p>
    <w:p w:rsidR="00330BF0" w:rsidRPr="00330BF0" w:rsidRDefault="00330BF0" w:rsidP="00330BF0">
      <w:pPr>
        <w:jc w:val="center"/>
        <w:rPr>
          <w:sz w:val="26"/>
          <w:szCs w:val="26"/>
          <w:lang w:eastAsia="en-US"/>
        </w:rPr>
      </w:pPr>
      <w:r w:rsidRPr="00330BF0">
        <w:rPr>
          <w:sz w:val="24"/>
          <w:szCs w:val="24"/>
          <w:lang w:eastAsia="en-US"/>
        </w:rPr>
        <w:t xml:space="preserve">выдвинутого </w:t>
      </w:r>
      <w:r w:rsidRPr="00330BF0">
        <w:rPr>
          <w:sz w:val="26"/>
          <w:szCs w:val="26"/>
          <w:lang w:eastAsia="en-US"/>
        </w:rPr>
        <w:t>_______________________________________________</w:t>
      </w:r>
    </w:p>
    <w:p w:rsidR="00330BF0" w:rsidRPr="00330BF0" w:rsidRDefault="00330BF0" w:rsidP="00330BF0">
      <w:pPr>
        <w:jc w:val="center"/>
        <w:rPr>
          <w:sz w:val="18"/>
          <w:szCs w:val="18"/>
          <w:lang w:eastAsia="en-US"/>
        </w:rPr>
      </w:pPr>
      <w:r w:rsidRPr="00330BF0">
        <w:rPr>
          <w:sz w:val="18"/>
          <w:szCs w:val="18"/>
          <w:lang w:eastAsia="en-US"/>
        </w:rPr>
        <w:t xml:space="preserve">                               (наименование избирательного объединения либо в порядке самовыдвижения)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________________________________________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(дата и время подписания)</w:t>
      </w:r>
    </w:p>
    <w:p w:rsidR="00330BF0" w:rsidRPr="00330BF0" w:rsidRDefault="00330BF0" w:rsidP="00330BF0">
      <w:pPr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8376"/>
        <w:gridCol w:w="630"/>
      </w:tblGrid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заявленных подписей избирателей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представленных подписей избирателей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проверенных подписей избирателей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подписей признанных недостоверными и (или) недействительными: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Основания (причины) признания подписей недостоверными  и (или) недействительными (с указанием количества подписей): 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Наличие среди подписей избирателей, представленных для регистрации кандидата, более 10 процентов подписей, собранных в местах, где в соответствии с законом сбор подписей запрещен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1040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53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достоверных и действительных подписей</w:t>
            </w:r>
          </w:p>
        </w:tc>
        <w:tc>
          <w:tcPr>
            <w:tcW w:w="1478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30BF0" w:rsidRPr="00330BF0" w:rsidRDefault="00330BF0" w:rsidP="00330BF0">
      <w:pPr>
        <w:rPr>
          <w:sz w:val="16"/>
          <w:szCs w:val="16"/>
          <w:lang w:eastAsia="en-US"/>
        </w:rPr>
      </w:pPr>
    </w:p>
    <w:p w:rsidR="00330BF0" w:rsidRPr="00AA2E87" w:rsidRDefault="00330BF0" w:rsidP="00330BF0">
      <w:pPr>
        <w:jc w:val="both"/>
        <w:rPr>
          <w:bCs/>
          <w:sz w:val="20"/>
        </w:rPr>
      </w:pPr>
      <w:r w:rsidRPr="00330BF0">
        <w:rPr>
          <w:sz w:val="20"/>
          <w:lang w:eastAsia="en-US"/>
        </w:rPr>
        <w:t xml:space="preserve">Оснований для отказа в регистрации кандидата в депутаты </w:t>
      </w:r>
      <w:r w:rsidR="00F47762" w:rsidRPr="00F47762">
        <w:rPr>
          <w:sz w:val="20"/>
        </w:rPr>
        <w:t xml:space="preserve">Думы Спасского муниципального округа Рязанской области первого созыва </w:t>
      </w:r>
      <w:r w:rsidRPr="00330BF0">
        <w:rPr>
          <w:sz w:val="20"/>
          <w:lang w:eastAsia="en-US"/>
        </w:rPr>
        <w:t>по указанным в части 7 статьи 35 Закона Рязанской области «О выборах депутатов представительного органа  муниципального образования в Рязанской области» не усматривается.</w:t>
      </w:r>
    </w:p>
    <w:p w:rsidR="00330BF0" w:rsidRPr="00330BF0" w:rsidRDefault="00330BF0" w:rsidP="00330BF0">
      <w:pPr>
        <w:jc w:val="both"/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            Либо </w:t>
      </w:r>
    </w:p>
    <w:p w:rsidR="00330BF0" w:rsidRPr="00330BF0" w:rsidRDefault="00330BF0" w:rsidP="00330BF0">
      <w:pPr>
        <w:jc w:val="both"/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Усматриваются основания для отказа в регистрации кандидата в депутаты </w:t>
      </w:r>
      <w:r w:rsidR="00F47762" w:rsidRPr="00F47762">
        <w:rPr>
          <w:sz w:val="20"/>
        </w:rPr>
        <w:t>Думы Спасского муниципального округа Рязанской области первого созыва</w:t>
      </w:r>
      <w:r w:rsidR="00F47762">
        <w:rPr>
          <w:sz w:val="26"/>
          <w:szCs w:val="26"/>
        </w:rPr>
        <w:t xml:space="preserve"> </w:t>
      </w:r>
      <w:r w:rsidRPr="00330BF0">
        <w:rPr>
          <w:sz w:val="20"/>
          <w:lang w:eastAsia="en-US"/>
        </w:rPr>
        <w:t>в части 7 статьи 35 Закона Рязанской области «О выборах депутатов представительного органа  муниципального образования в Рязанской области».</w:t>
      </w:r>
    </w:p>
    <w:p w:rsidR="00330BF0" w:rsidRPr="00330BF0" w:rsidRDefault="00330BF0" w:rsidP="00330BF0">
      <w:pPr>
        <w:jc w:val="both"/>
        <w:rPr>
          <w:sz w:val="16"/>
          <w:szCs w:val="16"/>
          <w:lang w:eastAsia="en-US"/>
        </w:rPr>
      </w:pPr>
    </w:p>
    <w:p w:rsidR="00330BF0" w:rsidRPr="00330BF0" w:rsidRDefault="00330BF0" w:rsidP="00330BF0">
      <w:pPr>
        <w:rPr>
          <w:sz w:val="20"/>
          <w:lang w:eastAsia="en-US"/>
        </w:rPr>
      </w:pPr>
      <w:r w:rsidRPr="00CE6672">
        <w:rPr>
          <w:sz w:val="22"/>
          <w:szCs w:val="22"/>
          <w:lang w:eastAsia="en-US"/>
        </w:rPr>
        <w:t>Руководитель Рабочей группы</w:t>
      </w:r>
      <w:r w:rsidRPr="00330BF0">
        <w:rPr>
          <w:sz w:val="20"/>
          <w:lang w:eastAsia="en-US"/>
        </w:rPr>
        <w:t xml:space="preserve">                   ____________________          _______</w:t>
      </w:r>
      <w:r w:rsidR="00AA2E87">
        <w:rPr>
          <w:sz w:val="20"/>
          <w:lang w:eastAsia="en-US"/>
        </w:rPr>
        <w:t>___</w:t>
      </w:r>
      <w:r w:rsidRPr="00330BF0">
        <w:rPr>
          <w:sz w:val="20"/>
          <w:lang w:eastAsia="en-US"/>
        </w:rPr>
        <w:t xml:space="preserve">______________  </w:t>
      </w:r>
    </w:p>
    <w:p w:rsidR="00330BF0" w:rsidRPr="00330BF0" w:rsidRDefault="00330BF0" w:rsidP="00330BF0">
      <w:pPr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                                                                                   подпись                             инициалы, фамилия</w:t>
      </w:r>
    </w:p>
    <w:p w:rsidR="00AA2E87" w:rsidRDefault="00AA2E87" w:rsidP="00330BF0">
      <w:pPr>
        <w:jc w:val="both"/>
        <w:rPr>
          <w:sz w:val="20"/>
          <w:lang w:eastAsia="en-US"/>
        </w:rPr>
      </w:pPr>
    </w:p>
    <w:p w:rsidR="00AA2E87" w:rsidRDefault="00AA2E87" w:rsidP="00330BF0">
      <w:pPr>
        <w:jc w:val="both"/>
        <w:rPr>
          <w:sz w:val="20"/>
          <w:lang w:eastAsia="en-US"/>
        </w:rPr>
      </w:pPr>
    </w:p>
    <w:p w:rsidR="00330BF0" w:rsidRPr="00330BF0" w:rsidRDefault="00330BF0" w:rsidP="00330BF0">
      <w:pPr>
        <w:jc w:val="both"/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Протокол получен кандидатом в депутаты </w:t>
      </w:r>
      <w:r w:rsidR="00F47762" w:rsidRPr="00F47762">
        <w:rPr>
          <w:sz w:val="20"/>
        </w:rPr>
        <w:t xml:space="preserve">Думы Спасского муниципального округа Рязанской области первого созыва </w:t>
      </w:r>
      <w:r w:rsidR="00AA2E87">
        <w:rPr>
          <w:bCs/>
          <w:sz w:val="20"/>
        </w:rPr>
        <w:t xml:space="preserve"> </w:t>
      </w:r>
      <w:r w:rsidR="00AA2E87" w:rsidRPr="00AA2E87">
        <w:rPr>
          <w:sz w:val="20"/>
        </w:rPr>
        <w:t>по одномандатному избирательному округу №____</w:t>
      </w:r>
    </w:p>
    <w:p w:rsidR="00330BF0" w:rsidRPr="00330BF0" w:rsidRDefault="00330BF0" w:rsidP="00330BF0">
      <w:pPr>
        <w:rPr>
          <w:sz w:val="16"/>
          <w:szCs w:val="16"/>
          <w:lang w:eastAsia="en-US"/>
        </w:rPr>
      </w:pPr>
    </w:p>
    <w:p w:rsidR="00330BF0" w:rsidRPr="00330BF0" w:rsidRDefault="00330BF0" w:rsidP="00330BF0">
      <w:pPr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 «____»  ___________ 202</w:t>
      </w:r>
      <w:r w:rsidR="00AA2E87">
        <w:rPr>
          <w:sz w:val="20"/>
          <w:lang w:eastAsia="en-US"/>
        </w:rPr>
        <w:t>5</w:t>
      </w:r>
      <w:r w:rsidRPr="00330BF0">
        <w:rPr>
          <w:sz w:val="20"/>
          <w:lang w:eastAsia="en-US"/>
        </w:rPr>
        <w:t xml:space="preserve"> года </w:t>
      </w:r>
      <w:r w:rsidR="00AA2E87">
        <w:rPr>
          <w:sz w:val="20"/>
          <w:lang w:eastAsia="en-US"/>
        </w:rPr>
        <w:t xml:space="preserve">                                               </w:t>
      </w:r>
      <w:r w:rsidRPr="00330BF0">
        <w:rPr>
          <w:sz w:val="20"/>
          <w:lang w:eastAsia="en-US"/>
        </w:rPr>
        <w:t xml:space="preserve"> ________</w:t>
      </w:r>
      <w:r w:rsidR="00AA2E87">
        <w:rPr>
          <w:sz w:val="20"/>
          <w:lang w:eastAsia="en-US"/>
        </w:rPr>
        <w:t>_____</w:t>
      </w:r>
      <w:r w:rsidRPr="00330BF0">
        <w:rPr>
          <w:sz w:val="20"/>
          <w:lang w:eastAsia="en-US"/>
        </w:rPr>
        <w:t>____</w:t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</w:r>
      <w:r w:rsidRPr="00330BF0">
        <w:rPr>
          <w:sz w:val="20"/>
          <w:lang w:eastAsia="en-US"/>
        </w:rPr>
        <w:softHyphen/>
        <w:t xml:space="preserve">       ________</w:t>
      </w:r>
      <w:r w:rsidR="00AA2E87">
        <w:rPr>
          <w:sz w:val="20"/>
          <w:lang w:eastAsia="en-US"/>
        </w:rPr>
        <w:t>_</w:t>
      </w:r>
      <w:r w:rsidRPr="00330BF0">
        <w:rPr>
          <w:sz w:val="20"/>
          <w:lang w:eastAsia="en-US"/>
        </w:rPr>
        <w:t>__</w:t>
      </w:r>
      <w:r w:rsidR="00AA2E87">
        <w:rPr>
          <w:sz w:val="20"/>
          <w:lang w:eastAsia="en-US"/>
        </w:rPr>
        <w:t>_</w:t>
      </w:r>
      <w:r w:rsidRPr="00330BF0">
        <w:rPr>
          <w:sz w:val="20"/>
          <w:lang w:eastAsia="en-US"/>
        </w:rPr>
        <w:t xml:space="preserve">_________           </w:t>
      </w:r>
    </w:p>
    <w:p w:rsidR="00330BF0" w:rsidRPr="00330BF0" w:rsidRDefault="00330BF0" w:rsidP="00330BF0">
      <w:pPr>
        <w:rPr>
          <w:sz w:val="20"/>
          <w:lang w:eastAsia="en-US"/>
        </w:rPr>
      </w:pPr>
      <w:r w:rsidRPr="00330BF0">
        <w:rPr>
          <w:sz w:val="20"/>
          <w:lang w:eastAsia="en-US"/>
        </w:rPr>
        <w:t xml:space="preserve">                                                                                          </w:t>
      </w:r>
      <w:r w:rsidR="00AA2E87">
        <w:rPr>
          <w:sz w:val="20"/>
          <w:lang w:eastAsia="en-US"/>
        </w:rPr>
        <w:t xml:space="preserve">                       </w:t>
      </w:r>
      <w:r w:rsidRPr="00330BF0">
        <w:rPr>
          <w:sz w:val="20"/>
          <w:lang w:eastAsia="en-US"/>
        </w:rPr>
        <w:t xml:space="preserve"> подпись              </w:t>
      </w:r>
      <w:r w:rsidR="00AA2E87">
        <w:rPr>
          <w:sz w:val="20"/>
          <w:lang w:eastAsia="en-US"/>
        </w:rPr>
        <w:t xml:space="preserve">       </w:t>
      </w:r>
      <w:r w:rsidRPr="00330BF0">
        <w:rPr>
          <w:sz w:val="20"/>
          <w:lang w:eastAsia="en-US"/>
        </w:rPr>
        <w:t xml:space="preserve"> инициалы, фамилия</w:t>
      </w:r>
    </w:p>
    <w:p w:rsidR="00330BF0" w:rsidRPr="00330BF0" w:rsidRDefault="00330BF0" w:rsidP="00330BF0">
      <w:pPr>
        <w:rPr>
          <w:sz w:val="20"/>
          <w:lang w:eastAsia="en-US"/>
        </w:rPr>
      </w:pPr>
    </w:p>
    <w:p w:rsidR="00330BF0" w:rsidRPr="00330BF0" w:rsidRDefault="00330BF0" w:rsidP="00330BF0">
      <w:pPr>
        <w:rPr>
          <w:sz w:val="20"/>
          <w:lang w:eastAsia="en-US"/>
        </w:rPr>
      </w:pPr>
    </w:p>
    <w:p w:rsidR="00330BF0" w:rsidRDefault="00330BF0" w:rsidP="00330BF0">
      <w:pPr>
        <w:rPr>
          <w:sz w:val="20"/>
          <w:lang w:eastAsia="en-US"/>
        </w:rPr>
      </w:pPr>
    </w:p>
    <w:p w:rsidR="007E40AC" w:rsidRDefault="007E40AC" w:rsidP="00330BF0">
      <w:pPr>
        <w:rPr>
          <w:sz w:val="20"/>
          <w:lang w:eastAsia="en-US"/>
        </w:rPr>
      </w:pPr>
    </w:p>
    <w:p w:rsidR="00AF0082" w:rsidRPr="00330BF0" w:rsidRDefault="00AF0082" w:rsidP="00330BF0">
      <w:pPr>
        <w:rPr>
          <w:sz w:val="20"/>
          <w:lang w:eastAsia="en-US"/>
        </w:rPr>
      </w:pPr>
    </w:p>
    <w:p w:rsidR="00330BF0" w:rsidRPr="00330BF0" w:rsidRDefault="00330BF0" w:rsidP="00330BF0">
      <w:pPr>
        <w:rPr>
          <w:sz w:val="20"/>
          <w:lang w:eastAsia="en-US"/>
        </w:rPr>
      </w:pPr>
    </w:p>
    <w:tbl>
      <w:tblPr>
        <w:tblW w:w="9823" w:type="dxa"/>
        <w:tblInd w:w="-252" w:type="dxa"/>
        <w:tblLayout w:type="fixed"/>
        <w:tblLook w:val="04A0"/>
      </w:tblPr>
      <w:tblGrid>
        <w:gridCol w:w="3359"/>
        <w:gridCol w:w="687"/>
        <w:gridCol w:w="5777"/>
      </w:tblGrid>
      <w:tr w:rsidR="00330BF0" w:rsidRPr="00330BF0" w:rsidTr="00330BF0">
        <w:tc>
          <w:tcPr>
            <w:tcW w:w="3359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7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3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Спасского района Рязанской области </w:t>
            </w:r>
          </w:p>
          <w:p w:rsidR="00330BF0" w:rsidRPr="00330BF0" w:rsidRDefault="00330BF0" w:rsidP="00AA2E87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</w:t>
            </w:r>
            <w:r w:rsidR="00AA2E87">
              <w:rPr>
                <w:sz w:val="24"/>
                <w:szCs w:val="24"/>
              </w:rPr>
              <w:t>7</w:t>
            </w:r>
            <w:r w:rsidRPr="00330BF0">
              <w:rPr>
                <w:sz w:val="24"/>
                <w:szCs w:val="24"/>
              </w:rPr>
              <w:t xml:space="preserve"> июня 202</w:t>
            </w:r>
            <w:r w:rsidR="00AA2E87">
              <w:rPr>
                <w:sz w:val="24"/>
                <w:szCs w:val="24"/>
              </w:rPr>
              <w:t>5</w:t>
            </w:r>
            <w:r w:rsidRPr="00330BF0">
              <w:rPr>
                <w:sz w:val="24"/>
                <w:szCs w:val="24"/>
              </w:rPr>
              <w:t xml:space="preserve"> г. № </w:t>
            </w:r>
            <w:r w:rsidR="00AA2E87">
              <w:rPr>
                <w:sz w:val="24"/>
                <w:szCs w:val="24"/>
              </w:rPr>
              <w:t>157/</w:t>
            </w:r>
            <w:r w:rsidR="007E40AC">
              <w:rPr>
                <w:sz w:val="24"/>
                <w:szCs w:val="24"/>
              </w:rPr>
              <w:t>64</w:t>
            </w:r>
            <w:r w:rsidR="00762812">
              <w:rPr>
                <w:sz w:val="24"/>
                <w:szCs w:val="24"/>
              </w:rPr>
              <w:t>8</w:t>
            </w:r>
          </w:p>
        </w:tc>
      </w:tr>
    </w:tbl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ВЕДОМОСТЬ</w:t>
      </w:r>
    </w:p>
    <w:p w:rsidR="00AA2E87" w:rsidRPr="00F47762" w:rsidRDefault="00330BF0" w:rsidP="00F47762">
      <w:pPr>
        <w:jc w:val="center"/>
        <w:rPr>
          <w:bCs/>
          <w:sz w:val="24"/>
          <w:szCs w:val="24"/>
        </w:rPr>
      </w:pPr>
      <w:r w:rsidRPr="00330BF0">
        <w:rPr>
          <w:sz w:val="24"/>
          <w:szCs w:val="24"/>
          <w:lang w:eastAsia="en-US"/>
        </w:rPr>
        <w:t xml:space="preserve">проверки подписных листов с подписями избирателей в поддержку выдвижения  кандидата в депутаты </w:t>
      </w:r>
      <w:r w:rsidR="00F47762" w:rsidRPr="00F47762">
        <w:rPr>
          <w:sz w:val="24"/>
          <w:szCs w:val="24"/>
        </w:rPr>
        <w:t>Думы Спасского муниципального округа Рязанской области первого созыва</w:t>
      </w:r>
    </w:p>
    <w:p w:rsidR="00AA2E87" w:rsidRPr="00AA2E87" w:rsidRDefault="00AA2E87" w:rsidP="00F47762">
      <w:pPr>
        <w:jc w:val="center"/>
        <w:rPr>
          <w:sz w:val="24"/>
          <w:szCs w:val="24"/>
        </w:rPr>
      </w:pPr>
      <w:r w:rsidRPr="00AA2E87">
        <w:rPr>
          <w:sz w:val="24"/>
          <w:szCs w:val="24"/>
        </w:rPr>
        <w:t xml:space="preserve"> по одномандатному избирательному округу №____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__________________________________________________________</w:t>
      </w:r>
    </w:p>
    <w:p w:rsidR="00330BF0" w:rsidRPr="00330BF0" w:rsidRDefault="00330BF0" w:rsidP="00330BF0">
      <w:pPr>
        <w:jc w:val="center"/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>(Ф.И.О. кандидата)</w:t>
      </w:r>
    </w:p>
    <w:p w:rsidR="00330BF0" w:rsidRPr="00330BF0" w:rsidRDefault="00330BF0" w:rsidP="00330BF0">
      <w:pPr>
        <w:jc w:val="center"/>
        <w:rPr>
          <w:sz w:val="26"/>
          <w:szCs w:val="26"/>
          <w:lang w:eastAsia="en-US"/>
        </w:rPr>
      </w:pPr>
      <w:r w:rsidRPr="00330BF0">
        <w:rPr>
          <w:sz w:val="24"/>
          <w:szCs w:val="24"/>
          <w:lang w:eastAsia="en-US"/>
        </w:rPr>
        <w:t xml:space="preserve">выдвинутого </w:t>
      </w:r>
      <w:r w:rsidRPr="00330BF0">
        <w:rPr>
          <w:sz w:val="26"/>
          <w:szCs w:val="26"/>
          <w:lang w:eastAsia="en-US"/>
        </w:rPr>
        <w:t>_______________________________________________</w:t>
      </w:r>
    </w:p>
    <w:p w:rsidR="00330BF0" w:rsidRPr="00330BF0" w:rsidRDefault="00330BF0" w:rsidP="00330BF0">
      <w:pPr>
        <w:jc w:val="center"/>
        <w:rPr>
          <w:sz w:val="18"/>
          <w:szCs w:val="18"/>
          <w:lang w:eastAsia="en-US"/>
        </w:rPr>
      </w:pPr>
      <w:r w:rsidRPr="00330BF0">
        <w:rPr>
          <w:sz w:val="18"/>
          <w:szCs w:val="18"/>
          <w:lang w:eastAsia="en-US"/>
        </w:rPr>
        <w:t xml:space="preserve">                               (наименование избирательного объединения либо в порядке самовыдвижения)</w:t>
      </w: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7371"/>
        <w:gridCol w:w="1521"/>
      </w:tblGrid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Номер папки</w:t>
            </w: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подписей избирателей в папке</w:t>
            </w: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проверенных подписей избирателей</w:t>
            </w: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подписей признанных недостоверными и (или) недействительными:</w:t>
            </w: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rPr>
          <w:cantSplit/>
        </w:trPr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92" w:type="dxa"/>
            <w:gridSpan w:val="2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 xml:space="preserve">Основания (причины) признания подписей недостоверными  и (или) недействительными (с указанием  номера листа и номера строки недостоверных (недействительных) подписей): 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 xml:space="preserve">________________________________________________________________________ 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________________________________________________________________________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  <w:tr w:rsidR="00330BF0" w:rsidRPr="00330BF0" w:rsidTr="00E374EB">
        <w:tc>
          <w:tcPr>
            <w:tcW w:w="679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  <w:r w:rsidRPr="00330BF0">
              <w:rPr>
                <w:sz w:val="24"/>
                <w:szCs w:val="24"/>
                <w:lang w:eastAsia="en-US"/>
              </w:rPr>
              <w:t>Количество достоверных и действительных подписей</w:t>
            </w:r>
          </w:p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330BF0" w:rsidRPr="00330BF0" w:rsidRDefault="00330BF0" w:rsidP="00330BF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 xml:space="preserve">Руководитель Рабочей группы </w:t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  <w:t xml:space="preserve">     ___________    __________________</w:t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  <w:t xml:space="preserve">                               подпись         (инициалы, фамилия)                    </w:t>
      </w: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 xml:space="preserve">Член Рабочей группы                                                  ___________    __________________ </w:t>
      </w:r>
    </w:p>
    <w:p w:rsidR="00330BF0" w:rsidRPr="00330BF0" w:rsidRDefault="00330BF0" w:rsidP="00330BF0">
      <w:pPr>
        <w:rPr>
          <w:sz w:val="24"/>
          <w:szCs w:val="24"/>
          <w:lang w:eastAsia="en-US"/>
        </w:rPr>
      </w:pP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</w:r>
      <w:r w:rsidRPr="00330BF0">
        <w:rPr>
          <w:sz w:val="24"/>
          <w:szCs w:val="24"/>
          <w:lang w:eastAsia="en-US"/>
        </w:rPr>
        <w:tab/>
        <w:t xml:space="preserve">         подпись       (инициалы, фамилия)      </w:t>
      </w: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Default="00330BF0" w:rsidP="00330BF0">
      <w:pPr>
        <w:rPr>
          <w:sz w:val="24"/>
          <w:szCs w:val="24"/>
          <w:lang w:eastAsia="en-US"/>
        </w:rPr>
      </w:pPr>
    </w:p>
    <w:p w:rsidR="00330BF0" w:rsidRDefault="00330BF0" w:rsidP="00330BF0">
      <w:pPr>
        <w:rPr>
          <w:sz w:val="24"/>
          <w:szCs w:val="24"/>
          <w:lang w:eastAsia="en-US"/>
        </w:rPr>
      </w:pPr>
    </w:p>
    <w:p w:rsidR="00F47762" w:rsidRPr="00330BF0" w:rsidRDefault="00F47762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330BF0" w:rsidRPr="00330BF0" w:rsidTr="00E374EB">
        <w:tc>
          <w:tcPr>
            <w:tcW w:w="3359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4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Спасского района Рязанской области </w:t>
            </w:r>
          </w:p>
          <w:p w:rsidR="00330BF0" w:rsidRPr="00330BF0" w:rsidRDefault="00330BF0" w:rsidP="00CE6672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</w:t>
            </w:r>
            <w:r w:rsidR="00CE6672">
              <w:rPr>
                <w:sz w:val="24"/>
                <w:szCs w:val="24"/>
              </w:rPr>
              <w:t>7</w:t>
            </w:r>
            <w:r w:rsidRPr="00330BF0">
              <w:rPr>
                <w:sz w:val="24"/>
                <w:szCs w:val="24"/>
              </w:rPr>
              <w:t xml:space="preserve"> июня 202</w:t>
            </w:r>
            <w:r w:rsidR="00CE6672">
              <w:rPr>
                <w:sz w:val="24"/>
                <w:szCs w:val="24"/>
              </w:rPr>
              <w:t>5</w:t>
            </w:r>
            <w:r w:rsidR="009660B2">
              <w:rPr>
                <w:sz w:val="24"/>
                <w:szCs w:val="24"/>
              </w:rPr>
              <w:t xml:space="preserve"> г. № 1</w:t>
            </w:r>
            <w:r w:rsidR="00CE6672">
              <w:rPr>
                <w:sz w:val="24"/>
                <w:szCs w:val="24"/>
              </w:rPr>
              <w:t>57/</w:t>
            </w:r>
            <w:r w:rsidR="007E40AC">
              <w:rPr>
                <w:sz w:val="24"/>
                <w:szCs w:val="24"/>
              </w:rPr>
              <w:t>64</w:t>
            </w:r>
            <w:r w:rsidR="00762812">
              <w:rPr>
                <w:sz w:val="24"/>
                <w:szCs w:val="24"/>
              </w:rPr>
              <w:t>8</w:t>
            </w:r>
          </w:p>
        </w:tc>
      </w:tr>
    </w:tbl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keepNext/>
        <w:jc w:val="center"/>
        <w:outlineLvl w:val="0"/>
        <w:rPr>
          <w:rFonts w:eastAsia="Arial Unicode MS"/>
          <w:b/>
          <w:bCs/>
          <w:szCs w:val="28"/>
        </w:rPr>
      </w:pPr>
      <w:r w:rsidRPr="00330BF0">
        <w:rPr>
          <w:rFonts w:eastAsia="Arial Unicode MS"/>
          <w:b/>
          <w:bCs/>
          <w:szCs w:val="28"/>
        </w:rPr>
        <w:t>Таблица кодов нарушений</w:t>
      </w:r>
    </w:p>
    <w:p w:rsidR="00330BF0" w:rsidRPr="00330BF0" w:rsidRDefault="00330BF0" w:rsidP="00330BF0">
      <w:pPr>
        <w:rPr>
          <w:sz w:val="22"/>
          <w:szCs w:val="22"/>
        </w:rPr>
      </w:pP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4961"/>
        <w:gridCol w:w="2410"/>
        <w:gridCol w:w="1559"/>
      </w:tblGrid>
      <w:tr w:rsidR="00330BF0" w:rsidRPr="00330BF0" w:rsidTr="00E374EB">
        <w:trPr>
          <w:cantSplit/>
        </w:trPr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:rsidR="00330BF0" w:rsidRPr="00330BF0" w:rsidRDefault="00330BF0" w:rsidP="00330BF0">
            <w:pPr>
              <w:keepNext/>
              <w:keepLines/>
              <w:jc w:val="center"/>
              <w:outlineLvl w:val="1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330BF0">
              <w:rPr>
                <w:b/>
                <w:bCs/>
                <w:color w:val="000000"/>
                <w:sz w:val="24"/>
                <w:szCs w:val="26"/>
              </w:rPr>
              <w:t>Код нарушения</w:t>
            </w:r>
          </w:p>
        </w:tc>
        <w:tc>
          <w:tcPr>
            <w:tcW w:w="4961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30BF0">
              <w:rPr>
                <w:b/>
                <w:bCs/>
                <w:sz w:val="24"/>
                <w:szCs w:val="24"/>
              </w:rPr>
              <w:t>Расшифровка кодов нарушений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tabs>
                <w:tab w:val="left" w:pos="175"/>
              </w:tabs>
              <w:ind w:left="-108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30BF0">
              <w:rPr>
                <w:b/>
                <w:bCs/>
                <w:sz w:val="24"/>
                <w:szCs w:val="24"/>
              </w:rPr>
              <w:t xml:space="preserve">Основание </w:t>
            </w:r>
            <w:r w:rsidRPr="00330BF0">
              <w:rPr>
                <w:b/>
                <w:bCs/>
                <w:sz w:val="24"/>
                <w:szCs w:val="24"/>
              </w:rPr>
              <w:br/>
              <w:t xml:space="preserve">признания подписей недостоверными </w:t>
            </w:r>
            <w:r w:rsidRPr="00330BF0">
              <w:rPr>
                <w:b/>
                <w:bCs/>
                <w:sz w:val="24"/>
                <w:szCs w:val="24"/>
              </w:rPr>
              <w:br/>
              <w:t>и (или) недействительными</w:t>
            </w:r>
            <w:r w:rsidRPr="00330BF0">
              <w:rPr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tabs>
                <w:tab w:val="left" w:pos="176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30BF0">
              <w:rPr>
                <w:b/>
                <w:bCs/>
                <w:sz w:val="24"/>
                <w:szCs w:val="24"/>
              </w:rPr>
              <w:t>Единица выбраковки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Повторяющаяся подпись одного и того же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пункт 6</w:t>
            </w:r>
            <w:r w:rsidRPr="00330BF0">
              <w:rPr>
                <w:sz w:val="24"/>
                <w:szCs w:val="24"/>
                <w:vertAlign w:val="superscript"/>
              </w:rPr>
              <w:t>2</w:t>
            </w:r>
            <w:r w:rsidRPr="00330BF0">
              <w:rPr>
                <w:sz w:val="24"/>
                <w:szCs w:val="24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 xml:space="preserve">   2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 избирателя выполнена другим лицом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пункт 6</w:t>
            </w:r>
            <w:r w:rsidRPr="00330BF0">
              <w:rPr>
                <w:sz w:val="24"/>
                <w:szCs w:val="24"/>
                <w:vertAlign w:val="superscript"/>
              </w:rPr>
              <w:t>3</w:t>
            </w:r>
            <w:r w:rsidRPr="00330BF0">
              <w:rPr>
                <w:sz w:val="24"/>
                <w:szCs w:val="24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 избирателя собрана вне периода сбора подписей, в том числе до дня оплаты изготовления подписных листов (на выборах в органы государственной власти субъектов Российской Федерации), до дня, следующего за днем уведомления комиссии о выдвижении (самовыдвижении) кандидата, заверения списка кандидатов (на выборах в органы местного самоуправления)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подпункт «а»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Подпись лица, не обладающего активным избирательным правом 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«б»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 xml:space="preserve">    5</w:t>
            </w:r>
            <w:r w:rsidRPr="00330BF0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Сведения об избирателе не соответствуют действительности 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«в»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Нет или неполные фамилия, имя, отчество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«г»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Не указан год рождения избирателя </w:t>
            </w:r>
            <w:r w:rsidRPr="00330BF0">
              <w:rPr>
                <w:sz w:val="24"/>
                <w:szCs w:val="24"/>
              </w:rPr>
              <w:br/>
              <w:t>(в возрасте 18 лет на день голосования – число и месяц рождения)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«г»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   8</w:t>
            </w:r>
            <w:r w:rsidRPr="00330BF0">
              <w:rPr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Нет или неполный адрес места жительства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«г»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>Нет или неполные паспортные данные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«г»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  <w:trHeight w:val="287"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подпункт «г»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«д»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исправления в дате внесения подписи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«е»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lastRenderedPageBreak/>
              <w:t xml:space="preserve">  13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Дата внесения подписи избирателя проставлена им несобственноручно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«е»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избирателем или лицом, осуществлявшим сбор подписей избирателей, исправления в сведениях об избирателе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подпункт «ж» 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 избирателя внесена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«к»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16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«л»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17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Фамилия, имя, отчество избирателя указаны избирателем несобственноручно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«л»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 избирателя внесена позднее заверения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«н»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 избирателя внесена позднее заверения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«н»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  <w:trHeight w:val="287"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Нет подписи избирателя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статья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Подпись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подпункт «з»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Подписной лист не заверен подписью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 xml:space="preserve">  23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Недостоверна подпись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24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Недостоверна подпись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Лицо, осуществлявшее сбор подписей избирателей, не достигло к моменту сбора подписей возраста 18 лет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 указана дата заверения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 указана дата заверения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29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Дата заверения подписного листа лицом, осуществлявшим сбор подписей избирателей, не внесена им собственноручно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30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Дата заверения подписного листа кандидатом, уполномоченным представителем избирательного объединения не внесена им собственноручно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Неоговоренные исправления в дате внесения подписи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330BF0">
              <w:rPr>
                <w:sz w:val="24"/>
                <w:szCs w:val="24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 кандидате, об уполномоченном представителе избирательного объединения, указаны в подписном листе не в полном объеме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 кандидате, об уполномоченном представителе избирательного объединения, внесенные в подписной лист, не соответствуют действительности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  38</w:t>
            </w:r>
            <w:r w:rsidRPr="00330BF0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«з»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Форма подписного листа не соответствует требованиям Федерального закона 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«и»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В подписной лист не внесены сведения, предусмотренные пунктами 9 и 10 статьи 37 Федерального закона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«и»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Подписные листы изготовлены не за счет средств избирательного фонда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«и»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Подписной лист заверен осуществлявшим сбор подписей лицом, не внесенным в список лиц, осуществлявших сбор подписей избирателей, удостоверенный нотариально</w:t>
            </w:r>
          </w:p>
        </w:tc>
        <w:tc>
          <w:tcPr>
            <w:tcW w:w="2410" w:type="dxa"/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«м»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  <w:tr w:rsidR="00330BF0" w:rsidRPr="00330BF0" w:rsidTr="00E374EB">
        <w:trPr>
          <w:cantSplit/>
        </w:trPr>
        <w:tc>
          <w:tcPr>
            <w:tcW w:w="1419" w:type="dxa"/>
            <w:tcBorders>
              <w:bottom w:val="single" w:sz="4" w:space="0" w:color="auto"/>
            </w:tcBorders>
          </w:tcPr>
          <w:p w:rsidR="00330BF0" w:rsidRPr="00330BF0" w:rsidRDefault="00330BF0" w:rsidP="00330BF0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Заверительная запись лица, осуществлявшего сбор подписей избирателей, внесена позднее заверительной записи кандидата, уполномоченного представителя избирательного объединения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подпункт «о» </w:t>
            </w:r>
            <w:r w:rsidRPr="00330BF0">
              <w:rPr>
                <w:sz w:val="24"/>
                <w:szCs w:val="24"/>
              </w:rPr>
              <w:br/>
              <w:t>пункта 6</w:t>
            </w:r>
            <w:r w:rsidRPr="00330BF0">
              <w:rPr>
                <w:sz w:val="24"/>
                <w:szCs w:val="24"/>
                <w:vertAlign w:val="superscript"/>
              </w:rPr>
              <w:t>4</w:t>
            </w:r>
            <w:r w:rsidRPr="00330BF0">
              <w:rPr>
                <w:sz w:val="24"/>
                <w:szCs w:val="24"/>
              </w:rPr>
              <w:br/>
              <w:t>статьи 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0BF0" w:rsidRPr="00330BF0" w:rsidRDefault="00330BF0" w:rsidP="00330B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Лист</w:t>
            </w:r>
          </w:p>
        </w:tc>
      </w:tr>
    </w:tbl>
    <w:p w:rsidR="00330BF0" w:rsidRPr="00330BF0" w:rsidRDefault="00330BF0" w:rsidP="00330BF0">
      <w:pPr>
        <w:rPr>
          <w:sz w:val="22"/>
          <w:szCs w:val="22"/>
        </w:rPr>
      </w:pPr>
    </w:p>
    <w:p w:rsidR="00330BF0" w:rsidRPr="00330BF0" w:rsidRDefault="00330BF0" w:rsidP="00330BF0">
      <w:pPr>
        <w:rPr>
          <w:sz w:val="22"/>
          <w:szCs w:val="22"/>
        </w:rPr>
      </w:pPr>
    </w:p>
    <w:p w:rsidR="00330BF0" w:rsidRPr="00330BF0" w:rsidRDefault="00330BF0" w:rsidP="00330BF0">
      <w:pPr>
        <w:ind w:left="-426"/>
        <w:rPr>
          <w:b/>
          <w:sz w:val="21"/>
          <w:szCs w:val="21"/>
        </w:rPr>
      </w:pPr>
      <w:r w:rsidRPr="00330BF0">
        <w:rPr>
          <w:b/>
          <w:sz w:val="21"/>
          <w:szCs w:val="21"/>
        </w:rPr>
        <w:t>__________________________</w:t>
      </w:r>
    </w:p>
    <w:p w:rsidR="00330BF0" w:rsidRPr="00330BF0" w:rsidRDefault="00330BF0" w:rsidP="00330BF0">
      <w:pPr>
        <w:ind w:left="-426"/>
        <w:jc w:val="both"/>
        <w:rPr>
          <w:b/>
          <w:sz w:val="21"/>
          <w:szCs w:val="21"/>
        </w:rPr>
      </w:pPr>
      <w:r w:rsidRPr="00330BF0">
        <w:rPr>
          <w:sz w:val="21"/>
          <w:szCs w:val="21"/>
        </w:rPr>
        <w:t>* В данной графе указаны подпункты, пункты и статья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закон).</w:t>
      </w:r>
    </w:p>
    <w:p w:rsidR="00330BF0" w:rsidRPr="00330BF0" w:rsidRDefault="00330BF0" w:rsidP="00330BF0">
      <w:pPr>
        <w:ind w:left="-426"/>
        <w:jc w:val="both"/>
        <w:rPr>
          <w:sz w:val="21"/>
          <w:szCs w:val="21"/>
        </w:rPr>
      </w:pPr>
      <w:r w:rsidRPr="00330BF0">
        <w:rPr>
          <w:sz w:val="20"/>
        </w:rPr>
        <w:t>**</w:t>
      </w:r>
      <w:r w:rsidRPr="00330BF0">
        <w:rPr>
          <w:sz w:val="21"/>
          <w:szCs w:val="21"/>
        </w:rPr>
        <w:t> 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330BF0" w:rsidRPr="00330BF0" w:rsidRDefault="00330BF0" w:rsidP="00330BF0">
      <w:pPr>
        <w:ind w:left="-426"/>
        <w:jc w:val="both"/>
        <w:rPr>
          <w:sz w:val="21"/>
          <w:szCs w:val="21"/>
        </w:rPr>
      </w:pPr>
      <w:r w:rsidRPr="00330BF0">
        <w:rPr>
          <w:sz w:val="20"/>
        </w:rPr>
        <w:t>***</w:t>
      </w:r>
      <w:r w:rsidRPr="00330BF0">
        <w:rPr>
          <w:sz w:val="21"/>
          <w:szCs w:val="21"/>
        </w:rPr>
        <w:t> Подпись признается недействительной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Федерации, либо на основании заключения эксперта, привлеченного к проверке.</w:t>
      </w:r>
    </w:p>
    <w:p w:rsidR="00330BF0" w:rsidRPr="00330BF0" w:rsidRDefault="00330BF0" w:rsidP="00330BF0">
      <w:pPr>
        <w:ind w:left="-426"/>
        <w:jc w:val="both"/>
        <w:rPr>
          <w:sz w:val="20"/>
        </w:rPr>
      </w:pPr>
      <w:r w:rsidRPr="00330BF0">
        <w:rPr>
          <w:sz w:val="20"/>
        </w:rPr>
        <w:t>****</w:t>
      </w:r>
      <w:r w:rsidRPr="00330BF0">
        <w:rPr>
          <w:sz w:val="21"/>
          <w:szCs w:val="21"/>
        </w:rPr>
        <w:t xml:space="preserve"> Адрес места жительства может не содержать каких-либо из указанных в </w:t>
      </w:r>
      <w:hyperlink r:id="rId8" w:history="1">
        <w:r w:rsidRPr="00330BF0">
          <w:rPr>
            <w:sz w:val="21"/>
            <w:szCs w:val="21"/>
          </w:rPr>
          <w:t>подпункте 5 статьи 2</w:t>
        </w:r>
      </w:hyperlink>
      <w:r w:rsidRPr="00330BF0">
        <w:rPr>
          <w:sz w:val="21"/>
          <w:szCs w:val="21"/>
        </w:rPr>
        <w:t xml:space="preserve"> Федерального закона реквизитов (наименование субъекта Российской Федерации, района, города, иного населенного пункта, улицы, номера дома и квартиры) в случае, если это не</w:t>
      </w:r>
      <w:r w:rsidR="00CE6672">
        <w:rPr>
          <w:sz w:val="21"/>
          <w:szCs w:val="21"/>
        </w:rPr>
        <w:t xml:space="preserve"> </w:t>
      </w:r>
      <w:r w:rsidRPr="00330BF0">
        <w:rPr>
          <w:sz w:val="21"/>
          <w:szCs w:val="21"/>
        </w:rPr>
        <w:t>препятствует его однозначному восприятию с учетом фактических особенностей места жительства избирателя.</w:t>
      </w:r>
    </w:p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jc w:val="center"/>
        <w:rPr>
          <w:szCs w:val="28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p w:rsidR="00330BF0" w:rsidRDefault="00330BF0" w:rsidP="00330BF0">
      <w:pPr>
        <w:rPr>
          <w:sz w:val="24"/>
          <w:szCs w:val="24"/>
          <w:lang w:eastAsia="en-US"/>
        </w:rPr>
      </w:pPr>
    </w:p>
    <w:p w:rsidR="00330BF0" w:rsidRDefault="00330BF0" w:rsidP="00330BF0">
      <w:pPr>
        <w:rPr>
          <w:sz w:val="24"/>
          <w:szCs w:val="24"/>
          <w:lang w:eastAsia="en-US"/>
        </w:rPr>
      </w:pPr>
    </w:p>
    <w:p w:rsidR="00330BF0" w:rsidRPr="00330BF0" w:rsidRDefault="00330BF0" w:rsidP="00330BF0">
      <w:pPr>
        <w:rPr>
          <w:sz w:val="24"/>
          <w:szCs w:val="24"/>
          <w:lang w:eastAsia="en-US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330BF0" w:rsidRPr="00330BF0" w:rsidTr="00E374EB">
        <w:tc>
          <w:tcPr>
            <w:tcW w:w="3359" w:type="dxa"/>
            <w:hideMark/>
          </w:tcPr>
          <w:p w:rsidR="00330BF0" w:rsidRPr="00330BF0" w:rsidRDefault="00330BF0" w:rsidP="00330BF0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330BF0" w:rsidRPr="00330BF0" w:rsidRDefault="00330BF0" w:rsidP="00330BF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7" w:type="dxa"/>
            <w:hideMark/>
          </w:tcPr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>Приложение № 5</w:t>
            </w:r>
          </w:p>
          <w:p w:rsidR="00330BF0" w:rsidRPr="00330BF0" w:rsidRDefault="00330BF0" w:rsidP="00330BF0">
            <w:pPr>
              <w:jc w:val="center"/>
              <w:rPr>
                <w:sz w:val="24"/>
                <w:szCs w:val="24"/>
              </w:rPr>
            </w:pPr>
            <w:r w:rsidRPr="00330BF0">
              <w:rPr>
                <w:sz w:val="24"/>
                <w:szCs w:val="24"/>
              </w:rPr>
              <w:t xml:space="preserve">к решению территориальной избирательной комиссии Спасского района Рязанской области </w:t>
            </w:r>
          </w:p>
          <w:p w:rsidR="00330BF0" w:rsidRPr="00330BF0" w:rsidRDefault="00330BF0" w:rsidP="00CE6672">
            <w:pPr>
              <w:jc w:val="center"/>
              <w:rPr>
                <w:szCs w:val="28"/>
              </w:rPr>
            </w:pPr>
            <w:r w:rsidRPr="00330BF0">
              <w:rPr>
                <w:sz w:val="24"/>
                <w:szCs w:val="24"/>
              </w:rPr>
              <w:t>от  2</w:t>
            </w:r>
            <w:r w:rsidR="00CE6672">
              <w:rPr>
                <w:sz w:val="24"/>
                <w:szCs w:val="24"/>
              </w:rPr>
              <w:t>7</w:t>
            </w:r>
            <w:r w:rsidRPr="00330BF0">
              <w:rPr>
                <w:sz w:val="24"/>
                <w:szCs w:val="24"/>
              </w:rPr>
              <w:t xml:space="preserve"> июня 202</w:t>
            </w:r>
            <w:r w:rsidR="00CE6672">
              <w:rPr>
                <w:sz w:val="24"/>
                <w:szCs w:val="24"/>
              </w:rPr>
              <w:t>5</w:t>
            </w:r>
            <w:r w:rsidRPr="00330BF0">
              <w:rPr>
                <w:sz w:val="24"/>
                <w:szCs w:val="24"/>
              </w:rPr>
              <w:t xml:space="preserve"> г. №</w:t>
            </w:r>
            <w:r w:rsidR="009660B2">
              <w:rPr>
                <w:sz w:val="24"/>
                <w:szCs w:val="24"/>
              </w:rPr>
              <w:t xml:space="preserve"> </w:t>
            </w:r>
            <w:r w:rsidR="00CE6672">
              <w:rPr>
                <w:sz w:val="24"/>
                <w:szCs w:val="24"/>
              </w:rPr>
              <w:t>157/</w:t>
            </w:r>
            <w:r w:rsidR="007E40AC">
              <w:rPr>
                <w:sz w:val="24"/>
                <w:szCs w:val="24"/>
              </w:rPr>
              <w:t>64</w:t>
            </w:r>
            <w:r w:rsidR="00762812">
              <w:rPr>
                <w:sz w:val="24"/>
                <w:szCs w:val="24"/>
              </w:rPr>
              <w:t>8</w:t>
            </w:r>
          </w:p>
        </w:tc>
      </w:tr>
    </w:tbl>
    <w:p w:rsidR="00330BF0" w:rsidRPr="00330BF0" w:rsidRDefault="00330BF0" w:rsidP="00330BF0">
      <w:pPr>
        <w:spacing w:after="200" w:line="276" w:lineRule="auto"/>
        <w:jc w:val="both"/>
        <w:rPr>
          <w:rFonts w:ascii="Calibri" w:hAnsi="Calibri"/>
          <w:szCs w:val="22"/>
        </w:rPr>
      </w:pPr>
    </w:p>
    <w:p w:rsidR="00CE6672" w:rsidRPr="00F47762" w:rsidRDefault="00330BF0" w:rsidP="00CE6672">
      <w:pPr>
        <w:jc w:val="center"/>
        <w:rPr>
          <w:bCs/>
          <w:sz w:val="24"/>
          <w:szCs w:val="24"/>
        </w:rPr>
      </w:pPr>
      <w:r w:rsidRPr="00330BF0">
        <w:rPr>
          <w:bCs/>
          <w:sz w:val="24"/>
          <w:szCs w:val="24"/>
        </w:rPr>
        <w:t>Порядок проведения проверки подписей избирателей (подписных листов), собранных в поддержку выдвижения</w:t>
      </w:r>
      <w:r w:rsidR="00CE6672">
        <w:rPr>
          <w:bCs/>
          <w:sz w:val="24"/>
          <w:szCs w:val="24"/>
        </w:rPr>
        <w:t xml:space="preserve"> </w:t>
      </w:r>
      <w:r w:rsidRPr="00330BF0">
        <w:rPr>
          <w:bCs/>
          <w:sz w:val="24"/>
          <w:szCs w:val="24"/>
        </w:rPr>
        <w:t>кандидатов</w:t>
      </w:r>
      <w:r w:rsidR="00CE6672">
        <w:rPr>
          <w:bCs/>
          <w:sz w:val="24"/>
          <w:szCs w:val="24"/>
        </w:rPr>
        <w:t xml:space="preserve"> </w:t>
      </w:r>
      <w:r w:rsidRPr="00330BF0">
        <w:rPr>
          <w:bCs/>
          <w:sz w:val="24"/>
          <w:szCs w:val="24"/>
        </w:rPr>
        <w:t xml:space="preserve">в депутаты </w:t>
      </w:r>
      <w:r w:rsidR="00F47762" w:rsidRPr="00F47762">
        <w:rPr>
          <w:sz w:val="24"/>
          <w:szCs w:val="24"/>
        </w:rPr>
        <w:t>Думы Спасского муниципального округа Рязанской области первого созыва</w:t>
      </w:r>
    </w:p>
    <w:p w:rsidR="00330BF0" w:rsidRPr="00330BF0" w:rsidRDefault="00330BF0" w:rsidP="00330BF0">
      <w:pPr>
        <w:jc w:val="center"/>
        <w:rPr>
          <w:bCs/>
          <w:sz w:val="24"/>
          <w:szCs w:val="24"/>
        </w:rPr>
      </w:pPr>
    </w:p>
    <w:p w:rsidR="00330BF0" w:rsidRPr="00CE6672" w:rsidRDefault="00330BF0" w:rsidP="00CE6672">
      <w:pPr>
        <w:ind w:firstLine="708"/>
        <w:jc w:val="both"/>
        <w:rPr>
          <w:bCs/>
          <w:sz w:val="24"/>
          <w:szCs w:val="24"/>
        </w:rPr>
      </w:pPr>
      <w:r w:rsidRPr="00330BF0">
        <w:rPr>
          <w:bCs/>
          <w:sz w:val="24"/>
          <w:szCs w:val="24"/>
        </w:rPr>
        <w:t>1. Для поверки подписей избирателей, содержащихся в подписных листах, представляемых</w:t>
      </w:r>
      <w:r w:rsidR="00CE6672">
        <w:rPr>
          <w:bCs/>
          <w:sz w:val="24"/>
          <w:szCs w:val="24"/>
        </w:rPr>
        <w:t xml:space="preserve"> </w:t>
      </w:r>
      <w:r w:rsidRPr="00330BF0">
        <w:rPr>
          <w:bCs/>
          <w:sz w:val="24"/>
          <w:szCs w:val="24"/>
        </w:rPr>
        <w:t xml:space="preserve">кандидатами в депутаты </w:t>
      </w:r>
      <w:r w:rsidR="00F47762" w:rsidRPr="00F47762">
        <w:rPr>
          <w:sz w:val="24"/>
          <w:szCs w:val="24"/>
        </w:rPr>
        <w:t>Думы Спасского муниципального округа Рязанской области первого созыва</w:t>
      </w:r>
      <w:r w:rsidRPr="00F47762">
        <w:rPr>
          <w:bCs/>
          <w:sz w:val="24"/>
          <w:szCs w:val="24"/>
        </w:rPr>
        <w:t>,</w:t>
      </w:r>
      <w:r w:rsidRPr="00330BF0">
        <w:rPr>
          <w:bCs/>
          <w:sz w:val="24"/>
          <w:szCs w:val="24"/>
        </w:rPr>
        <w:t xml:space="preserve"> в соответствии со статьей 34 Закона Рязанской области «О выборах депутатов представительного органа муниципального образования в Рязанской области», создается Рабочая группа.</w:t>
      </w:r>
    </w:p>
    <w:p w:rsidR="00330BF0" w:rsidRPr="00F47762" w:rsidRDefault="00330BF0" w:rsidP="00330BF0">
      <w:pPr>
        <w:ind w:firstLine="708"/>
        <w:jc w:val="both"/>
        <w:rPr>
          <w:bCs/>
          <w:sz w:val="24"/>
          <w:szCs w:val="24"/>
        </w:rPr>
      </w:pPr>
      <w:r w:rsidRPr="00330BF0">
        <w:rPr>
          <w:bCs/>
          <w:sz w:val="24"/>
          <w:szCs w:val="24"/>
        </w:rPr>
        <w:t>2. Проверке подлежат все подписи избирателей, содержащихся в подписных листах, представляемых</w:t>
      </w:r>
      <w:r w:rsidR="00CE6672">
        <w:rPr>
          <w:bCs/>
          <w:sz w:val="24"/>
          <w:szCs w:val="24"/>
        </w:rPr>
        <w:t xml:space="preserve"> </w:t>
      </w:r>
      <w:r w:rsidR="009660B2">
        <w:rPr>
          <w:bCs/>
          <w:sz w:val="24"/>
          <w:szCs w:val="24"/>
        </w:rPr>
        <w:t xml:space="preserve">кандидатами в депутаты </w:t>
      </w:r>
      <w:r w:rsidR="00F47762" w:rsidRPr="00F47762">
        <w:rPr>
          <w:sz w:val="24"/>
          <w:szCs w:val="24"/>
        </w:rPr>
        <w:t>Думы Спасского муниципального округа Рязанской области первого созыва</w:t>
      </w:r>
      <w:r w:rsidRPr="00F47762">
        <w:rPr>
          <w:bCs/>
          <w:sz w:val="24"/>
          <w:szCs w:val="24"/>
        </w:rPr>
        <w:t>.</w:t>
      </w:r>
    </w:p>
    <w:p w:rsidR="00330BF0" w:rsidRPr="00330BF0" w:rsidRDefault="00330BF0" w:rsidP="00330BF0">
      <w:pPr>
        <w:ind w:firstLine="708"/>
        <w:jc w:val="both"/>
        <w:rPr>
          <w:bCs/>
          <w:sz w:val="24"/>
          <w:szCs w:val="24"/>
        </w:rPr>
      </w:pPr>
      <w:r w:rsidRPr="00330BF0">
        <w:rPr>
          <w:bCs/>
          <w:sz w:val="24"/>
          <w:szCs w:val="24"/>
        </w:rPr>
        <w:t>3. Проверка проводится в соответствии со статьей 34 Закона Рязанской области «О выборах депутатов представительного органа муниципального образования в Рязанской области».</w:t>
      </w:r>
    </w:p>
    <w:p w:rsidR="00330BF0" w:rsidRPr="00330BF0" w:rsidRDefault="00330BF0" w:rsidP="00CE6672">
      <w:pPr>
        <w:ind w:firstLine="708"/>
        <w:jc w:val="both"/>
        <w:rPr>
          <w:bCs/>
          <w:sz w:val="24"/>
          <w:szCs w:val="24"/>
        </w:rPr>
      </w:pPr>
      <w:r w:rsidRPr="00330BF0">
        <w:rPr>
          <w:bCs/>
          <w:sz w:val="24"/>
          <w:szCs w:val="24"/>
        </w:rPr>
        <w:t>4. Информирование кандидата, уполномоченного представителя о дате и времени проведения проверки подписей избирателей (подписных листов), может производиться либо по телефону с фиксированием в журнале передачи извещений (телефонограмм) кандидатам или их доверенным лицам, уполномоченным представителям избирательных объединений либо телеграммой.</w:t>
      </w:r>
    </w:p>
    <w:p w:rsidR="00330BF0" w:rsidRPr="00330BF0" w:rsidRDefault="00330BF0" w:rsidP="00330BF0">
      <w:pPr>
        <w:ind w:firstLine="708"/>
        <w:jc w:val="both"/>
        <w:rPr>
          <w:bCs/>
          <w:sz w:val="24"/>
          <w:szCs w:val="24"/>
        </w:rPr>
      </w:pPr>
      <w:r w:rsidRPr="00330BF0">
        <w:rPr>
          <w:bCs/>
          <w:sz w:val="24"/>
          <w:szCs w:val="24"/>
        </w:rPr>
        <w:t xml:space="preserve"> 5. По окончании проверки подписи избирателей (подписных листов) Рабочей группой составляется Итоговый протокол, который подписывается руководителем рабочей группы, второй экземпляр или копия Итогового протокола выдается лицам, указанным в статье 34 Закона Рязанской области «О выборах депутатов представительного органа муниципального образования в Рязанской области».</w:t>
      </w:r>
    </w:p>
    <w:p w:rsidR="00330BF0" w:rsidRPr="00330BF0" w:rsidRDefault="00330BF0" w:rsidP="00CE6672">
      <w:pPr>
        <w:ind w:firstLine="708"/>
        <w:jc w:val="both"/>
        <w:rPr>
          <w:bCs/>
          <w:sz w:val="24"/>
          <w:szCs w:val="24"/>
        </w:rPr>
      </w:pPr>
      <w:r w:rsidRPr="00330BF0">
        <w:rPr>
          <w:bCs/>
          <w:sz w:val="24"/>
          <w:szCs w:val="24"/>
        </w:rPr>
        <w:t>6.</w:t>
      </w:r>
      <w:r w:rsidR="00CE6672">
        <w:rPr>
          <w:bCs/>
          <w:sz w:val="24"/>
          <w:szCs w:val="24"/>
        </w:rPr>
        <w:t xml:space="preserve"> </w:t>
      </w:r>
      <w:r w:rsidRPr="00330BF0">
        <w:rPr>
          <w:bCs/>
          <w:sz w:val="24"/>
          <w:szCs w:val="24"/>
        </w:rPr>
        <w:t>Если проверка подписных листов повлечет за собой последствия, предусмотренные пунктами 6.3, 6.4 статьи 38 Федерального закона от 1</w:t>
      </w:r>
      <w:r w:rsidR="00CE6672">
        <w:rPr>
          <w:bCs/>
          <w:sz w:val="24"/>
          <w:szCs w:val="24"/>
        </w:rPr>
        <w:t>2 июня 2002 года</w:t>
      </w:r>
      <w:r w:rsidRPr="00330BF0">
        <w:rPr>
          <w:bCs/>
          <w:sz w:val="24"/>
          <w:szCs w:val="24"/>
        </w:rPr>
        <w:t xml:space="preserve"> №</w:t>
      </w:r>
      <w:r w:rsidRPr="00330BF0">
        <w:rPr>
          <w:bCs/>
          <w:sz w:val="24"/>
          <w:szCs w:val="24"/>
          <w:lang w:val="en-US"/>
        </w:rPr>
        <w:t> </w:t>
      </w:r>
      <w:r w:rsidRPr="00330BF0">
        <w:rPr>
          <w:bCs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Федерации», по требованию кандидата Рабочая группа выдает ему копии ведомостей проверки подписных листов, а также копии официальных документов, на основании которых соответствующие подписи были признаны недостоверными и (или) недействительными.</w:t>
      </w:r>
    </w:p>
    <w:p w:rsidR="00330BF0" w:rsidRPr="00330BF0" w:rsidRDefault="00330BF0" w:rsidP="00CE6672">
      <w:pPr>
        <w:ind w:firstLine="708"/>
        <w:jc w:val="both"/>
        <w:rPr>
          <w:bCs/>
          <w:sz w:val="24"/>
          <w:szCs w:val="24"/>
        </w:rPr>
      </w:pPr>
      <w:r w:rsidRPr="00330BF0">
        <w:rPr>
          <w:bCs/>
          <w:sz w:val="24"/>
          <w:szCs w:val="24"/>
        </w:rPr>
        <w:t>7. В случае несогласия кандидата с результатами проверки подписей избирателей (подписных листов) или в случае обнаружения ошибки (опечатки, описки) в составлении Итогового протокола и (или) ведомости проверки подписных листов, избирательная комиссия вправе провести повторную проверку подписей избирателей (подписных листов), если решение о регистрации кандидата не принималось.</w:t>
      </w:r>
    </w:p>
    <w:p w:rsidR="00B534A8" w:rsidRPr="00330BF0" w:rsidRDefault="00B534A8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B534A8" w:rsidRPr="00330BF0" w:rsidSect="00BA4E04">
      <w:pgSz w:w="11906" w:h="16838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3E" w:rsidRDefault="00B7773E">
      <w:r>
        <w:separator/>
      </w:r>
    </w:p>
  </w:endnote>
  <w:endnote w:type="continuationSeparator" w:id="1">
    <w:p w:rsidR="00B7773E" w:rsidRDefault="00B7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3E" w:rsidRDefault="00B7773E">
      <w:r>
        <w:separator/>
      </w:r>
    </w:p>
  </w:footnote>
  <w:footnote w:type="continuationSeparator" w:id="1">
    <w:p w:rsidR="00B7773E" w:rsidRDefault="00B77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3C4"/>
    <w:rsid w:val="000629D2"/>
    <w:rsid w:val="00091B54"/>
    <w:rsid w:val="00095775"/>
    <w:rsid w:val="000A079D"/>
    <w:rsid w:val="000A336C"/>
    <w:rsid w:val="000A7B79"/>
    <w:rsid w:val="000B4A03"/>
    <w:rsid w:val="000C468D"/>
    <w:rsid w:val="000C6DA3"/>
    <w:rsid w:val="000D0EFA"/>
    <w:rsid w:val="000E3234"/>
    <w:rsid w:val="000F216B"/>
    <w:rsid w:val="0010526D"/>
    <w:rsid w:val="00105A2C"/>
    <w:rsid w:val="0011393D"/>
    <w:rsid w:val="0011521C"/>
    <w:rsid w:val="00116E28"/>
    <w:rsid w:val="00122366"/>
    <w:rsid w:val="001410B3"/>
    <w:rsid w:val="001413DE"/>
    <w:rsid w:val="00141F92"/>
    <w:rsid w:val="00197AC4"/>
    <w:rsid w:val="001A0464"/>
    <w:rsid w:val="001C0160"/>
    <w:rsid w:val="001C12D7"/>
    <w:rsid w:val="001C2AF4"/>
    <w:rsid w:val="001D52C9"/>
    <w:rsid w:val="001F5D9E"/>
    <w:rsid w:val="001F6F76"/>
    <w:rsid w:val="00215489"/>
    <w:rsid w:val="0021604A"/>
    <w:rsid w:val="00222060"/>
    <w:rsid w:val="00226742"/>
    <w:rsid w:val="0027484D"/>
    <w:rsid w:val="002937A8"/>
    <w:rsid w:val="0029689C"/>
    <w:rsid w:val="002A51CD"/>
    <w:rsid w:val="002A6DDE"/>
    <w:rsid w:val="002C0D46"/>
    <w:rsid w:val="002C2019"/>
    <w:rsid w:val="002D5615"/>
    <w:rsid w:val="002F2577"/>
    <w:rsid w:val="002F645B"/>
    <w:rsid w:val="0031415B"/>
    <w:rsid w:val="00323F36"/>
    <w:rsid w:val="00330BF0"/>
    <w:rsid w:val="003328AF"/>
    <w:rsid w:val="00333A17"/>
    <w:rsid w:val="00336C2C"/>
    <w:rsid w:val="00350D72"/>
    <w:rsid w:val="00362018"/>
    <w:rsid w:val="003662A3"/>
    <w:rsid w:val="003667F6"/>
    <w:rsid w:val="003674E9"/>
    <w:rsid w:val="003702B6"/>
    <w:rsid w:val="003854BB"/>
    <w:rsid w:val="003B363D"/>
    <w:rsid w:val="003C2BAE"/>
    <w:rsid w:val="003D02A4"/>
    <w:rsid w:val="003D42AD"/>
    <w:rsid w:val="003E28A3"/>
    <w:rsid w:val="003E776C"/>
    <w:rsid w:val="00401E98"/>
    <w:rsid w:val="00403DE3"/>
    <w:rsid w:val="00413B10"/>
    <w:rsid w:val="00420AE9"/>
    <w:rsid w:val="00486CF5"/>
    <w:rsid w:val="00487D5B"/>
    <w:rsid w:val="00495080"/>
    <w:rsid w:val="004A30A2"/>
    <w:rsid w:val="004C4BB2"/>
    <w:rsid w:val="004C7447"/>
    <w:rsid w:val="004D1267"/>
    <w:rsid w:val="004D74DB"/>
    <w:rsid w:val="004F1079"/>
    <w:rsid w:val="00500C60"/>
    <w:rsid w:val="005018FF"/>
    <w:rsid w:val="00502752"/>
    <w:rsid w:val="00523A4A"/>
    <w:rsid w:val="005338AD"/>
    <w:rsid w:val="00542F46"/>
    <w:rsid w:val="0054553A"/>
    <w:rsid w:val="0055484C"/>
    <w:rsid w:val="005635FA"/>
    <w:rsid w:val="00583A68"/>
    <w:rsid w:val="005B194A"/>
    <w:rsid w:val="005C266A"/>
    <w:rsid w:val="005D6E6A"/>
    <w:rsid w:val="005E4784"/>
    <w:rsid w:val="005E5634"/>
    <w:rsid w:val="005E7138"/>
    <w:rsid w:val="00604D59"/>
    <w:rsid w:val="00611D71"/>
    <w:rsid w:val="006176E7"/>
    <w:rsid w:val="0062748E"/>
    <w:rsid w:val="00635976"/>
    <w:rsid w:val="0066298B"/>
    <w:rsid w:val="00681C5C"/>
    <w:rsid w:val="006836EB"/>
    <w:rsid w:val="006870AD"/>
    <w:rsid w:val="00697BA1"/>
    <w:rsid w:val="006A606D"/>
    <w:rsid w:val="006A62B7"/>
    <w:rsid w:val="006C3881"/>
    <w:rsid w:val="006D0B2F"/>
    <w:rsid w:val="006D3402"/>
    <w:rsid w:val="007009E3"/>
    <w:rsid w:val="00706AC7"/>
    <w:rsid w:val="00711190"/>
    <w:rsid w:val="00725777"/>
    <w:rsid w:val="00735398"/>
    <w:rsid w:val="00755AA7"/>
    <w:rsid w:val="00755AB3"/>
    <w:rsid w:val="00755D17"/>
    <w:rsid w:val="007575A7"/>
    <w:rsid w:val="00762812"/>
    <w:rsid w:val="007725BA"/>
    <w:rsid w:val="00792CC4"/>
    <w:rsid w:val="007A16EF"/>
    <w:rsid w:val="007A6415"/>
    <w:rsid w:val="007A72D4"/>
    <w:rsid w:val="007A7A19"/>
    <w:rsid w:val="007D1AA1"/>
    <w:rsid w:val="007D34E0"/>
    <w:rsid w:val="007E06BC"/>
    <w:rsid w:val="007E40AC"/>
    <w:rsid w:val="007E6015"/>
    <w:rsid w:val="007E67E5"/>
    <w:rsid w:val="007F5687"/>
    <w:rsid w:val="008008EE"/>
    <w:rsid w:val="00802044"/>
    <w:rsid w:val="00804162"/>
    <w:rsid w:val="00807CD4"/>
    <w:rsid w:val="0081282E"/>
    <w:rsid w:val="00820FD0"/>
    <w:rsid w:val="00834BCE"/>
    <w:rsid w:val="00835783"/>
    <w:rsid w:val="0084202F"/>
    <w:rsid w:val="00846580"/>
    <w:rsid w:val="00865FD7"/>
    <w:rsid w:val="008751AC"/>
    <w:rsid w:val="00881C1A"/>
    <w:rsid w:val="0089358B"/>
    <w:rsid w:val="00893EB4"/>
    <w:rsid w:val="008A58C8"/>
    <w:rsid w:val="008B0E44"/>
    <w:rsid w:val="008B446D"/>
    <w:rsid w:val="008D0CA7"/>
    <w:rsid w:val="008D5470"/>
    <w:rsid w:val="0090488F"/>
    <w:rsid w:val="00926712"/>
    <w:rsid w:val="00947735"/>
    <w:rsid w:val="0096414B"/>
    <w:rsid w:val="009660B2"/>
    <w:rsid w:val="00972952"/>
    <w:rsid w:val="009735A0"/>
    <w:rsid w:val="00974E23"/>
    <w:rsid w:val="00981B0B"/>
    <w:rsid w:val="009859A9"/>
    <w:rsid w:val="00986F73"/>
    <w:rsid w:val="009911AE"/>
    <w:rsid w:val="00993523"/>
    <w:rsid w:val="009A55D3"/>
    <w:rsid w:val="009C6ED2"/>
    <w:rsid w:val="009D05BB"/>
    <w:rsid w:val="009D382A"/>
    <w:rsid w:val="009D7620"/>
    <w:rsid w:val="009F1882"/>
    <w:rsid w:val="00A02B90"/>
    <w:rsid w:val="00A12CE8"/>
    <w:rsid w:val="00A24EFF"/>
    <w:rsid w:val="00A25975"/>
    <w:rsid w:val="00A27221"/>
    <w:rsid w:val="00A42615"/>
    <w:rsid w:val="00A44A05"/>
    <w:rsid w:val="00A44F59"/>
    <w:rsid w:val="00A965BC"/>
    <w:rsid w:val="00AA0F3A"/>
    <w:rsid w:val="00AA2C60"/>
    <w:rsid w:val="00AA2E87"/>
    <w:rsid w:val="00AA6B91"/>
    <w:rsid w:val="00AC066E"/>
    <w:rsid w:val="00AF0082"/>
    <w:rsid w:val="00B00804"/>
    <w:rsid w:val="00B0611D"/>
    <w:rsid w:val="00B2023D"/>
    <w:rsid w:val="00B254D0"/>
    <w:rsid w:val="00B3222B"/>
    <w:rsid w:val="00B42F95"/>
    <w:rsid w:val="00B534A8"/>
    <w:rsid w:val="00B717BE"/>
    <w:rsid w:val="00B7773E"/>
    <w:rsid w:val="00B93303"/>
    <w:rsid w:val="00B952B1"/>
    <w:rsid w:val="00BA0E51"/>
    <w:rsid w:val="00BA4E04"/>
    <w:rsid w:val="00BB02B5"/>
    <w:rsid w:val="00BC3DF0"/>
    <w:rsid w:val="00BD2A8F"/>
    <w:rsid w:val="00BE2B69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7FC6"/>
    <w:rsid w:val="00C95FDB"/>
    <w:rsid w:val="00CA6982"/>
    <w:rsid w:val="00CB3CC8"/>
    <w:rsid w:val="00CB50B0"/>
    <w:rsid w:val="00CD7F04"/>
    <w:rsid w:val="00CE6672"/>
    <w:rsid w:val="00CF47F2"/>
    <w:rsid w:val="00D04135"/>
    <w:rsid w:val="00D11025"/>
    <w:rsid w:val="00D24F07"/>
    <w:rsid w:val="00D31CF7"/>
    <w:rsid w:val="00D50F73"/>
    <w:rsid w:val="00D8438A"/>
    <w:rsid w:val="00DA1579"/>
    <w:rsid w:val="00DA2FCA"/>
    <w:rsid w:val="00DA729A"/>
    <w:rsid w:val="00DB0D61"/>
    <w:rsid w:val="00DB2AD8"/>
    <w:rsid w:val="00DB73C4"/>
    <w:rsid w:val="00DC689A"/>
    <w:rsid w:val="00DD3AD6"/>
    <w:rsid w:val="00DE6AC9"/>
    <w:rsid w:val="00DF0713"/>
    <w:rsid w:val="00E11FE2"/>
    <w:rsid w:val="00E260BA"/>
    <w:rsid w:val="00E42F94"/>
    <w:rsid w:val="00E43806"/>
    <w:rsid w:val="00E47C22"/>
    <w:rsid w:val="00E72F00"/>
    <w:rsid w:val="00E761C8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C4C38"/>
    <w:rsid w:val="00EF33E0"/>
    <w:rsid w:val="00EF3FB4"/>
    <w:rsid w:val="00F00029"/>
    <w:rsid w:val="00F04799"/>
    <w:rsid w:val="00F23145"/>
    <w:rsid w:val="00F3059C"/>
    <w:rsid w:val="00F34F07"/>
    <w:rsid w:val="00F35EA2"/>
    <w:rsid w:val="00F4375D"/>
    <w:rsid w:val="00F45507"/>
    <w:rsid w:val="00F47762"/>
    <w:rsid w:val="00F652B4"/>
    <w:rsid w:val="00FA01B0"/>
    <w:rsid w:val="00FC6454"/>
    <w:rsid w:val="00FD1125"/>
    <w:rsid w:val="00FD7567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2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1A0464"/>
    <w:pPr>
      <w:widowControl w:val="0"/>
    </w:pPr>
    <w:rPr>
      <w:rFonts w:ascii="Courier New" w:hAnsi="Courier New"/>
      <w:sz w:val="20"/>
    </w:rPr>
  </w:style>
  <w:style w:type="paragraph" w:customStyle="1" w:styleId="af4">
    <w:name w:val="текст сноски"/>
    <w:basedOn w:val="a"/>
    <w:rsid w:val="001A0464"/>
    <w:pPr>
      <w:widowControl w:val="0"/>
    </w:pPr>
  </w:style>
  <w:style w:type="character" w:customStyle="1" w:styleId="20">
    <w:name w:val="Заголовок 2 Знак"/>
    <w:basedOn w:val="a0"/>
    <w:link w:val="2"/>
    <w:semiHidden/>
    <w:rsid w:val="000F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footnote text"/>
    <w:basedOn w:val="a"/>
    <w:link w:val="af6"/>
    <w:uiPriority w:val="99"/>
    <w:rsid w:val="000F216B"/>
    <w:rPr>
      <w:sz w:val="20"/>
    </w:rPr>
  </w:style>
  <w:style w:type="character" w:customStyle="1" w:styleId="af6">
    <w:name w:val="Текст сноски Знак"/>
    <w:basedOn w:val="a0"/>
    <w:link w:val="af5"/>
    <w:uiPriority w:val="99"/>
    <w:rsid w:val="000F2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BFE61F70C8906D50CE90427C15200250D80B0F55B503D74CFD1331FB46EF3246910F46F828D15D9x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D228-BBAE-4704-AF60-D0F9DA6F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16</TotalTime>
  <Pages>9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R-Secretary1</cp:lastModifiedBy>
  <cp:revision>7</cp:revision>
  <cp:lastPrinted>2024-06-20T10:50:00Z</cp:lastPrinted>
  <dcterms:created xsi:type="dcterms:W3CDTF">2025-06-23T13:49:00Z</dcterms:created>
  <dcterms:modified xsi:type="dcterms:W3CDTF">2025-06-26T08:37:00Z</dcterms:modified>
</cp:coreProperties>
</file>